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6A08" w14:textId="23CA648A" w:rsidR="00036958" w:rsidRDefault="00000000">
      <w:pPr>
        <w:ind w:right="-58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3B64014A" w14:textId="77777777" w:rsidR="00C10D52" w:rsidRDefault="00C10D52" w:rsidP="00B10209">
      <w:pPr>
        <w:spacing w:beforeLines="50" w:before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10D52">
        <w:rPr>
          <w:rFonts w:ascii="方正小标宋简体" w:eastAsia="方正小标宋简体" w:hint="eastAsia"/>
          <w:sz w:val="44"/>
          <w:szCs w:val="44"/>
        </w:rPr>
        <w:t>《基于产业链的供应链合作指南》</w:t>
      </w:r>
    </w:p>
    <w:p w14:paraId="5CA9D345" w14:textId="069238E5" w:rsidR="00036958" w:rsidRPr="00C10D52" w:rsidRDefault="00000000" w:rsidP="00C10D52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团体标准起草单位申报表</w:t>
      </w:r>
    </w:p>
    <w:tbl>
      <w:tblPr>
        <w:tblW w:w="9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29"/>
        <w:gridCol w:w="1529"/>
        <w:gridCol w:w="1529"/>
        <w:gridCol w:w="1529"/>
        <w:gridCol w:w="1529"/>
      </w:tblGrid>
      <w:tr w:rsidR="00036958" w14:paraId="0D443130" w14:textId="77777777">
        <w:tc>
          <w:tcPr>
            <w:tcW w:w="1705" w:type="dxa"/>
            <w:vAlign w:val="center"/>
          </w:tcPr>
          <w:p w14:paraId="76072C5A" w14:textId="33410022" w:rsidR="00036958" w:rsidRDefault="00000000" w:rsidP="00162C0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0C3D692B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  <w:p w14:paraId="2AF83C76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10344A4B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4112E767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69E8FC5B" w14:textId="77777777">
        <w:tc>
          <w:tcPr>
            <w:tcW w:w="1705" w:type="dxa"/>
            <w:vAlign w:val="center"/>
          </w:tcPr>
          <w:p w14:paraId="0C1FBEF4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38ED592D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  <w:p w14:paraId="0482F894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2F870874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6A5C16F1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2E720D74" w14:textId="77777777">
        <w:tc>
          <w:tcPr>
            <w:tcW w:w="1705" w:type="dxa"/>
            <w:vAlign w:val="center"/>
          </w:tcPr>
          <w:p w14:paraId="2A2622F9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14188439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  <w:p w14:paraId="0B95496A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792E1EA7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795AE0E1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620A2C37" w14:textId="77777777">
        <w:tc>
          <w:tcPr>
            <w:tcW w:w="1705" w:type="dxa"/>
            <w:vAlign w:val="center"/>
          </w:tcPr>
          <w:p w14:paraId="73BACD0D" w14:textId="77777777" w:rsidR="00E82CD6" w:rsidRDefault="00000000" w:rsidP="00E82CD6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推荐起草人</w:t>
            </w:r>
          </w:p>
          <w:p w14:paraId="4C663D46" w14:textId="3F853122" w:rsidR="00036958" w:rsidRDefault="00000000" w:rsidP="00E82CD6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529" w:type="dxa"/>
            <w:vAlign w:val="center"/>
          </w:tcPr>
          <w:p w14:paraId="094988D0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651259FE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0C135B97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5DAD5C10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5EB1B218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410DFE1B" w14:textId="77777777">
        <w:tc>
          <w:tcPr>
            <w:tcW w:w="1705" w:type="dxa"/>
            <w:vAlign w:val="center"/>
          </w:tcPr>
          <w:p w14:paraId="3B4F3098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6807FF4C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15D9FCC6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66C2FC90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  <w:p w14:paraId="616008D6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3C3FE27E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79E0D310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450F71EA" w14:textId="77777777">
        <w:tc>
          <w:tcPr>
            <w:tcW w:w="1705" w:type="dxa"/>
            <w:vAlign w:val="center"/>
          </w:tcPr>
          <w:p w14:paraId="50DA1DDC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专业技术</w:t>
            </w:r>
          </w:p>
          <w:p w14:paraId="5AB868C5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529" w:type="dxa"/>
            <w:vAlign w:val="center"/>
          </w:tcPr>
          <w:p w14:paraId="6F984453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3F822089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7E26EF53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36B82EE6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52EC0F2F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3B23FA6F" w14:textId="77777777">
        <w:tc>
          <w:tcPr>
            <w:tcW w:w="1705" w:type="dxa"/>
            <w:vAlign w:val="center"/>
          </w:tcPr>
          <w:p w14:paraId="7C91F0CD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05CFDDAA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12777989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0C7E27C8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5EC8E12C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5B7333B1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  <w:p w14:paraId="6D92FDEA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6EA03509" w14:textId="77777777">
        <w:tc>
          <w:tcPr>
            <w:tcW w:w="9350" w:type="dxa"/>
            <w:gridSpan w:val="6"/>
            <w:vAlign w:val="center"/>
          </w:tcPr>
          <w:p w14:paraId="6E4B5B0C" w14:textId="01DBA348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单位简介：</w:t>
            </w:r>
          </w:p>
          <w:p w14:paraId="5BF0DCAF" w14:textId="77777777" w:rsidR="00036958" w:rsidRDefault="00036958">
            <w:pPr>
              <w:rPr>
                <w:rFonts w:ascii="宋体" w:eastAsia="宋体" w:hAnsi="宋体" w:hint="eastAsia"/>
              </w:rPr>
            </w:pPr>
          </w:p>
          <w:p w14:paraId="693CCE38" w14:textId="77777777" w:rsidR="00C10D52" w:rsidRDefault="00C10D52">
            <w:pPr>
              <w:rPr>
                <w:rFonts w:ascii="宋体" w:eastAsia="宋体" w:hAnsi="宋体" w:hint="eastAsia"/>
              </w:rPr>
            </w:pPr>
          </w:p>
          <w:p w14:paraId="424F1332" w14:textId="77777777" w:rsidR="00036958" w:rsidRDefault="00036958">
            <w:pPr>
              <w:rPr>
                <w:rFonts w:ascii="宋体" w:eastAsia="宋体" w:hAnsi="宋体" w:hint="eastAsia"/>
              </w:rPr>
            </w:pPr>
          </w:p>
        </w:tc>
      </w:tr>
      <w:tr w:rsidR="00036958" w14:paraId="5FD7AB54" w14:textId="77777777">
        <w:tc>
          <w:tcPr>
            <w:tcW w:w="9350" w:type="dxa"/>
            <w:gridSpan w:val="6"/>
            <w:vAlign w:val="center"/>
          </w:tcPr>
          <w:p w14:paraId="131F8C3D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推荐起草人个人简历：</w:t>
            </w:r>
          </w:p>
          <w:p w14:paraId="3C53BE47" w14:textId="77777777" w:rsidR="00036958" w:rsidRDefault="00036958">
            <w:pPr>
              <w:rPr>
                <w:rFonts w:ascii="宋体" w:eastAsia="宋体" w:hAnsi="宋体" w:hint="eastAsia"/>
              </w:rPr>
            </w:pPr>
          </w:p>
          <w:p w14:paraId="0D72D57E" w14:textId="77777777" w:rsidR="00C10D52" w:rsidRDefault="00C10D52">
            <w:pPr>
              <w:rPr>
                <w:rFonts w:ascii="宋体" w:eastAsia="宋体" w:hAnsi="宋体" w:hint="eastAsia"/>
              </w:rPr>
            </w:pPr>
          </w:p>
          <w:p w14:paraId="73B77385" w14:textId="77777777" w:rsidR="00036958" w:rsidRDefault="00036958">
            <w:pPr>
              <w:rPr>
                <w:rFonts w:ascii="宋体" w:eastAsia="宋体" w:hAnsi="宋体" w:hint="eastAsia"/>
              </w:rPr>
            </w:pPr>
          </w:p>
        </w:tc>
      </w:tr>
      <w:tr w:rsidR="00036958" w14:paraId="2FD086F5" w14:textId="77777777">
        <w:trPr>
          <w:trHeight w:val="1447"/>
        </w:trPr>
        <w:tc>
          <w:tcPr>
            <w:tcW w:w="9350" w:type="dxa"/>
            <w:gridSpan w:val="6"/>
            <w:vAlign w:val="center"/>
          </w:tcPr>
          <w:p w14:paraId="7F28ADAA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贵单位参加标准起草人是否能够按时参加标准各项起草会议：   是（  ） 否（  ）</w:t>
            </w:r>
          </w:p>
          <w:p w14:paraId="569B434D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贵单位是否能够提供必要的资金支持：                       是（  ） 否（  ）</w:t>
            </w:r>
          </w:p>
          <w:p w14:paraId="1D71BF9C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贵单位是否能够提供必要的技术支持：                       是（  ） 否（  ）</w:t>
            </w:r>
          </w:p>
        </w:tc>
      </w:tr>
      <w:tr w:rsidR="00036958" w14:paraId="21BA344D" w14:textId="77777777">
        <w:trPr>
          <w:trHeight w:val="2349"/>
        </w:trPr>
        <w:tc>
          <w:tcPr>
            <w:tcW w:w="9350" w:type="dxa"/>
            <w:gridSpan w:val="6"/>
            <w:vAlign w:val="center"/>
          </w:tcPr>
          <w:p w14:paraId="6DD64330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单位意见：</w:t>
            </w:r>
          </w:p>
          <w:p w14:paraId="4FDC6EA4" w14:textId="25FA9692" w:rsidR="00036958" w:rsidRDefault="00000000">
            <w:pPr>
              <w:ind w:firstLineChars="200" w:firstLine="44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我单位同意作为</w:t>
            </w:r>
            <w:r w:rsidR="00E87133">
              <w:rPr>
                <w:rFonts w:ascii="宋体" w:eastAsia="宋体" w:hAnsi="宋体" w:hint="eastAsia"/>
              </w:rPr>
              <w:t>该</w:t>
            </w:r>
            <w:r>
              <w:rPr>
                <w:rFonts w:ascii="宋体" w:eastAsia="宋体" w:hAnsi="宋体" w:hint="eastAsia"/>
              </w:rPr>
              <w:t>团体标准起草单位，并委派专人参与标准起草工作，对标准各项起草工作给予积极支持与配合。</w:t>
            </w:r>
          </w:p>
          <w:p w14:paraId="568D5A20" w14:textId="77777777" w:rsidR="00036958" w:rsidRDefault="00036958">
            <w:pPr>
              <w:rPr>
                <w:rFonts w:ascii="宋体" w:eastAsia="宋体" w:hAnsi="宋体" w:hint="eastAsia"/>
              </w:rPr>
            </w:pPr>
          </w:p>
          <w:p w14:paraId="2746D963" w14:textId="77777777" w:rsidR="00C10D52" w:rsidRDefault="00C10D52">
            <w:pPr>
              <w:rPr>
                <w:rFonts w:ascii="宋体" w:eastAsia="宋体" w:hAnsi="宋体" w:hint="eastAsia"/>
              </w:rPr>
            </w:pPr>
          </w:p>
          <w:p w14:paraId="07C76195" w14:textId="77777777" w:rsidR="00036958" w:rsidRDefault="00000000">
            <w:pPr>
              <w:ind w:firstLineChars="1900" w:firstLine="418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负责人：             （公章）</w:t>
            </w:r>
          </w:p>
          <w:p w14:paraId="5287E194" w14:textId="77777777" w:rsidR="00C10D52" w:rsidRDefault="00C10D52">
            <w:pPr>
              <w:ind w:firstLineChars="1900" w:firstLine="4180"/>
              <w:rPr>
                <w:rFonts w:ascii="宋体" w:eastAsia="宋体" w:hAnsi="宋体" w:hint="eastAsia"/>
              </w:rPr>
            </w:pPr>
          </w:p>
          <w:p w14:paraId="06F75072" w14:textId="77777777" w:rsidR="00036958" w:rsidRDefault="00036958">
            <w:pPr>
              <w:ind w:firstLineChars="1900" w:firstLine="4180"/>
              <w:rPr>
                <w:rFonts w:ascii="宋体" w:eastAsia="宋体" w:hAnsi="宋体" w:hint="eastAsia"/>
              </w:rPr>
            </w:pPr>
          </w:p>
          <w:p w14:paraId="58D5EB8C" w14:textId="0DD929DC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                    年   </w:t>
            </w:r>
            <w:r w:rsidR="00E82CD6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  </w:t>
            </w:r>
            <w:r w:rsidR="00E82CD6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7F752AA9" w14:textId="77777777" w:rsidR="00036958" w:rsidRDefault="00036958"/>
    <w:sectPr w:rsidR="00036958">
      <w:headerReference w:type="default" r:id="rId9"/>
      <w:footerReference w:type="default" r:id="rId10"/>
      <w:type w:val="continuous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AC23" w14:textId="77777777" w:rsidR="00732364" w:rsidRDefault="00732364">
      <w:r>
        <w:separator/>
      </w:r>
    </w:p>
  </w:endnote>
  <w:endnote w:type="continuationSeparator" w:id="0">
    <w:p w14:paraId="6CA3E29E" w14:textId="77777777" w:rsidR="00732364" w:rsidRDefault="0073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19F5F19-3B30-4AF9-8B63-E3FDCC39044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08083"/>
    </w:sdtPr>
    <w:sdtContent>
      <w:p w14:paraId="78B32DFC" w14:textId="77777777" w:rsidR="00036958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14:paraId="0CF810EA" w14:textId="77777777" w:rsidR="00036958" w:rsidRDefault="000369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CF644" w14:textId="77777777" w:rsidR="00732364" w:rsidRDefault="00732364">
      <w:r>
        <w:separator/>
      </w:r>
    </w:p>
  </w:footnote>
  <w:footnote w:type="continuationSeparator" w:id="0">
    <w:p w14:paraId="3DA110F1" w14:textId="77777777" w:rsidR="00732364" w:rsidRDefault="0073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83A52" w14:textId="77777777" w:rsidR="00036958" w:rsidRDefault="00036958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B0F63"/>
    <w:multiLevelType w:val="hybridMultilevel"/>
    <w:tmpl w:val="B6625832"/>
    <w:lvl w:ilvl="0" w:tplc="4CCA565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89A1064"/>
    <w:multiLevelType w:val="multilevel"/>
    <w:tmpl w:val="189A1064"/>
    <w:lvl w:ilvl="0">
      <w:start w:val="8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DFB2564"/>
    <w:multiLevelType w:val="multilevel"/>
    <w:tmpl w:val="2DFB256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BB55780"/>
    <w:multiLevelType w:val="multilevel"/>
    <w:tmpl w:val="6BB55780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819691900">
    <w:abstractNumId w:val="2"/>
  </w:num>
  <w:num w:numId="2" w16cid:durableId="61686899">
    <w:abstractNumId w:val="1"/>
  </w:num>
  <w:num w:numId="3" w16cid:durableId="636028177">
    <w:abstractNumId w:val="3"/>
  </w:num>
  <w:num w:numId="4" w16cid:durableId="143891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proofState w:spelling="clean" w:grammar="clean"/>
  <w:attachedTemplate r:id="rId1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2YWZmYjAxZGI5OWE1YmY0NjU5NGRjMDk1MTYzZjcifQ=="/>
  </w:docVars>
  <w:rsids>
    <w:rsidRoot w:val="00043485"/>
    <w:rsid w:val="00020138"/>
    <w:rsid w:val="00036958"/>
    <w:rsid w:val="000403D0"/>
    <w:rsid w:val="0004334B"/>
    <w:rsid w:val="00043485"/>
    <w:rsid w:val="000617C4"/>
    <w:rsid w:val="000728E3"/>
    <w:rsid w:val="00072C28"/>
    <w:rsid w:val="00072CA6"/>
    <w:rsid w:val="00081CD5"/>
    <w:rsid w:val="00083C6B"/>
    <w:rsid w:val="000A3752"/>
    <w:rsid w:val="000B277D"/>
    <w:rsid w:val="000D3F9D"/>
    <w:rsid w:val="000F09DE"/>
    <w:rsid w:val="000F7D56"/>
    <w:rsid w:val="00100CC0"/>
    <w:rsid w:val="00103565"/>
    <w:rsid w:val="00125ADF"/>
    <w:rsid w:val="00125C70"/>
    <w:rsid w:val="00146C91"/>
    <w:rsid w:val="00156080"/>
    <w:rsid w:val="00162BB2"/>
    <w:rsid w:val="00162C0D"/>
    <w:rsid w:val="00167560"/>
    <w:rsid w:val="00172A7D"/>
    <w:rsid w:val="001813B8"/>
    <w:rsid w:val="001836B7"/>
    <w:rsid w:val="001B357E"/>
    <w:rsid w:val="001F0849"/>
    <w:rsid w:val="001F2CF3"/>
    <w:rsid w:val="001F5783"/>
    <w:rsid w:val="001F5854"/>
    <w:rsid w:val="00205F7B"/>
    <w:rsid w:val="00214171"/>
    <w:rsid w:val="002201A1"/>
    <w:rsid w:val="00223335"/>
    <w:rsid w:val="00233164"/>
    <w:rsid w:val="002626CF"/>
    <w:rsid w:val="0027311C"/>
    <w:rsid w:val="00274350"/>
    <w:rsid w:val="00276637"/>
    <w:rsid w:val="002973C3"/>
    <w:rsid w:val="002A2C2D"/>
    <w:rsid w:val="002B42CA"/>
    <w:rsid w:val="002B76DA"/>
    <w:rsid w:val="002B7BA1"/>
    <w:rsid w:val="002C0098"/>
    <w:rsid w:val="002C1878"/>
    <w:rsid w:val="002C6ADB"/>
    <w:rsid w:val="002C7F2A"/>
    <w:rsid w:val="002E7083"/>
    <w:rsid w:val="003121F5"/>
    <w:rsid w:val="00313ADC"/>
    <w:rsid w:val="003147C5"/>
    <w:rsid w:val="00324202"/>
    <w:rsid w:val="00326470"/>
    <w:rsid w:val="00327914"/>
    <w:rsid w:val="0034786B"/>
    <w:rsid w:val="00357230"/>
    <w:rsid w:val="0036748B"/>
    <w:rsid w:val="00373D9A"/>
    <w:rsid w:val="003A4E04"/>
    <w:rsid w:val="003C38A0"/>
    <w:rsid w:val="003C7B14"/>
    <w:rsid w:val="003D18C8"/>
    <w:rsid w:val="003D47B2"/>
    <w:rsid w:val="003E4947"/>
    <w:rsid w:val="003F3C73"/>
    <w:rsid w:val="003F593B"/>
    <w:rsid w:val="00402A1C"/>
    <w:rsid w:val="00415EDB"/>
    <w:rsid w:val="00421A29"/>
    <w:rsid w:val="00432B19"/>
    <w:rsid w:val="00435D97"/>
    <w:rsid w:val="00436A54"/>
    <w:rsid w:val="00446309"/>
    <w:rsid w:val="00450575"/>
    <w:rsid w:val="00453B30"/>
    <w:rsid w:val="004627F5"/>
    <w:rsid w:val="0046405F"/>
    <w:rsid w:val="00474677"/>
    <w:rsid w:val="00475F16"/>
    <w:rsid w:val="004874CF"/>
    <w:rsid w:val="004A234F"/>
    <w:rsid w:val="004A5C21"/>
    <w:rsid w:val="004B28EC"/>
    <w:rsid w:val="004B343C"/>
    <w:rsid w:val="004B491A"/>
    <w:rsid w:val="004C0923"/>
    <w:rsid w:val="004C4266"/>
    <w:rsid w:val="004E28F9"/>
    <w:rsid w:val="004E5267"/>
    <w:rsid w:val="004F0F48"/>
    <w:rsid w:val="004F3DCB"/>
    <w:rsid w:val="004F608D"/>
    <w:rsid w:val="00502D06"/>
    <w:rsid w:val="00505B96"/>
    <w:rsid w:val="00513CA7"/>
    <w:rsid w:val="005355FB"/>
    <w:rsid w:val="00537FBF"/>
    <w:rsid w:val="00557094"/>
    <w:rsid w:val="00557DBB"/>
    <w:rsid w:val="00571244"/>
    <w:rsid w:val="00575590"/>
    <w:rsid w:val="0058033C"/>
    <w:rsid w:val="005813C8"/>
    <w:rsid w:val="005904DB"/>
    <w:rsid w:val="0059092B"/>
    <w:rsid w:val="0059581F"/>
    <w:rsid w:val="005C1151"/>
    <w:rsid w:val="005C33C2"/>
    <w:rsid w:val="005D4FF7"/>
    <w:rsid w:val="005F27E7"/>
    <w:rsid w:val="00605555"/>
    <w:rsid w:val="00613CCC"/>
    <w:rsid w:val="00620ADF"/>
    <w:rsid w:val="00633F9A"/>
    <w:rsid w:val="006437CE"/>
    <w:rsid w:val="00645517"/>
    <w:rsid w:val="0067342E"/>
    <w:rsid w:val="00675587"/>
    <w:rsid w:val="00682D1F"/>
    <w:rsid w:val="00686C57"/>
    <w:rsid w:val="0069378F"/>
    <w:rsid w:val="006D3A04"/>
    <w:rsid w:val="006E0E7E"/>
    <w:rsid w:val="006E558C"/>
    <w:rsid w:val="006F16AE"/>
    <w:rsid w:val="006F5C21"/>
    <w:rsid w:val="006F7791"/>
    <w:rsid w:val="007002B8"/>
    <w:rsid w:val="00710C60"/>
    <w:rsid w:val="00716D80"/>
    <w:rsid w:val="00720B11"/>
    <w:rsid w:val="00732023"/>
    <w:rsid w:val="00732364"/>
    <w:rsid w:val="007346ED"/>
    <w:rsid w:val="007417FD"/>
    <w:rsid w:val="00743EC8"/>
    <w:rsid w:val="00754086"/>
    <w:rsid w:val="0075633B"/>
    <w:rsid w:val="00760BDF"/>
    <w:rsid w:val="00765245"/>
    <w:rsid w:val="0077362A"/>
    <w:rsid w:val="007B77EE"/>
    <w:rsid w:val="007C4332"/>
    <w:rsid w:val="007D3EC8"/>
    <w:rsid w:val="007E78B2"/>
    <w:rsid w:val="007F57A9"/>
    <w:rsid w:val="00820289"/>
    <w:rsid w:val="00826AD1"/>
    <w:rsid w:val="00833C9C"/>
    <w:rsid w:val="0083593B"/>
    <w:rsid w:val="00841A24"/>
    <w:rsid w:val="00850BC4"/>
    <w:rsid w:val="00851930"/>
    <w:rsid w:val="00896532"/>
    <w:rsid w:val="008B7149"/>
    <w:rsid w:val="008D5D98"/>
    <w:rsid w:val="00911DD0"/>
    <w:rsid w:val="00917F07"/>
    <w:rsid w:val="00917FD9"/>
    <w:rsid w:val="00922092"/>
    <w:rsid w:val="00934921"/>
    <w:rsid w:val="009410DA"/>
    <w:rsid w:val="009449D6"/>
    <w:rsid w:val="009523B5"/>
    <w:rsid w:val="00967B47"/>
    <w:rsid w:val="009A5730"/>
    <w:rsid w:val="009D4049"/>
    <w:rsid w:val="009D647C"/>
    <w:rsid w:val="009D6A89"/>
    <w:rsid w:val="009E4937"/>
    <w:rsid w:val="00A12CBC"/>
    <w:rsid w:val="00A1385F"/>
    <w:rsid w:val="00A15EC1"/>
    <w:rsid w:val="00A17A05"/>
    <w:rsid w:val="00A27A3D"/>
    <w:rsid w:val="00A36A49"/>
    <w:rsid w:val="00A42B47"/>
    <w:rsid w:val="00A5037D"/>
    <w:rsid w:val="00A54A5C"/>
    <w:rsid w:val="00A972E0"/>
    <w:rsid w:val="00AA14A5"/>
    <w:rsid w:val="00AA61F5"/>
    <w:rsid w:val="00AB16C2"/>
    <w:rsid w:val="00AB634F"/>
    <w:rsid w:val="00AB65B8"/>
    <w:rsid w:val="00AE793C"/>
    <w:rsid w:val="00B06DE0"/>
    <w:rsid w:val="00B10209"/>
    <w:rsid w:val="00B176D7"/>
    <w:rsid w:val="00B6459B"/>
    <w:rsid w:val="00B64989"/>
    <w:rsid w:val="00B71D72"/>
    <w:rsid w:val="00B7207A"/>
    <w:rsid w:val="00B81541"/>
    <w:rsid w:val="00B81B91"/>
    <w:rsid w:val="00B8622A"/>
    <w:rsid w:val="00B90589"/>
    <w:rsid w:val="00BA2C6A"/>
    <w:rsid w:val="00BA66A6"/>
    <w:rsid w:val="00BB2719"/>
    <w:rsid w:val="00BC015F"/>
    <w:rsid w:val="00BD1050"/>
    <w:rsid w:val="00BD6CF0"/>
    <w:rsid w:val="00BF7D40"/>
    <w:rsid w:val="00C03F1B"/>
    <w:rsid w:val="00C07A7E"/>
    <w:rsid w:val="00C10D52"/>
    <w:rsid w:val="00C13BC7"/>
    <w:rsid w:val="00C23AF3"/>
    <w:rsid w:val="00C56C2F"/>
    <w:rsid w:val="00C6323F"/>
    <w:rsid w:val="00C639D4"/>
    <w:rsid w:val="00C7278A"/>
    <w:rsid w:val="00C83E19"/>
    <w:rsid w:val="00C85F90"/>
    <w:rsid w:val="00CB18AD"/>
    <w:rsid w:val="00CB411B"/>
    <w:rsid w:val="00CB65B5"/>
    <w:rsid w:val="00CC4F18"/>
    <w:rsid w:val="00CC5F2C"/>
    <w:rsid w:val="00CD372D"/>
    <w:rsid w:val="00CD5A0F"/>
    <w:rsid w:val="00CE7598"/>
    <w:rsid w:val="00D4027A"/>
    <w:rsid w:val="00D404B4"/>
    <w:rsid w:val="00D41022"/>
    <w:rsid w:val="00D5126A"/>
    <w:rsid w:val="00D57FC7"/>
    <w:rsid w:val="00D63C16"/>
    <w:rsid w:val="00D93C27"/>
    <w:rsid w:val="00DB2FAD"/>
    <w:rsid w:val="00DD3598"/>
    <w:rsid w:val="00DF0367"/>
    <w:rsid w:val="00DF3042"/>
    <w:rsid w:val="00DF70C2"/>
    <w:rsid w:val="00E029BD"/>
    <w:rsid w:val="00E126F4"/>
    <w:rsid w:val="00E168A5"/>
    <w:rsid w:val="00E459BE"/>
    <w:rsid w:val="00E51891"/>
    <w:rsid w:val="00E65A59"/>
    <w:rsid w:val="00E70ABB"/>
    <w:rsid w:val="00E750F9"/>
    <w:rsid w:val="00E82CD6"/>
    <w:rsid w:val="00E834C4"/>
    <w:rsid w:val="00E87133"/>
    <w:rsid w:val="00E90E72"/>
    <w:rsid w:val="00E92B7E"/>
    <w:rsid w:val="00E97C0D"/>
    <w:rsid w:val="00EA326C"/>
    <w:rsid w:val="00EB115B"/>
    <w:rsid w:val="00EB389C"/>
    <w:rsid w:val="00EB46E7"/>
    <w:rsid w:val="00ED3A85"/>
    <w:rsid w:val="00EE0C61"/>
    <w:rsid w:val="00EE3C6F"/>
    <w:rsid w:val="00F35D0B"/>
    <w:rsid w:val="00F46C54"/>
    <w:rsid w:val="00F46D0E"/>
    <w:rsid w:val="00F4773D"/>
    <w:rsid w:val="00F62B46"/>
    <w:rsid w:val="00F8566D"/>
    <w:rsid w:val="00FB26B0"/>
    <w:rsid w:val="00FC1D87"/>
    <w:rsid w:val="00FC69F1"/>
    <w:rsid w:val="00FD6492"/>
    <w:rsid w:val="00FF069D"/>
    <w:rsid w:val="00FF16D5"/>
    <w:rsid w:val="02CC624F"/>
    <w:rsid w:val="0DD16C9A"/>
    <w:rsid w:val="152824E1"/>
    <w:rsid w:val="1AED6037"/>
    <w:rsid w:val="2B574757"/>
    <w:rsid w:val="31876CEC"/>
    <w:rsid w:val="3AB605BC"/>
    <w:rsid w:val="3BE53FB1"/>
    <w:rsid w:val="3D482A43"/>
    <w:rsid w:val="49D52BC5"/>
    <w:rsid w:val="4CA440F1"/>
    <w:rsid w:val="50BF0009"/>
    <w:rsid w:val="51D521BA"/>
    <w:rsid w:val="5FE73465"/>
    <w:rsid w:val="66F53A29"/>
    <w:rsid w:val="676905E0"/>
    <w:rsid w:val="690E239A"/>
    <w:rsid w:val="75422471"/>
    <w:rsid w:val="783C7BF5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7C6B59"/>
  <w15:docId w15:val="{A6C2EAA4-A190-4882-96F9-84D00E33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endnote text"/>
    <w:basedOn w:val="a"/>
    <w:link w:val="a8"/>
    <w:uiPriority w:val="99"/>
    <w:semiHidden/>
    <w:unhideWhenUsed/>
    <w:qFormat/>
    <w:pPr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character" w:styleId="af1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 w:val="22"/>
      <w:szCs w:val="22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  <w:sz w:val="22"/>
      <w:szCs w:val="22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尾注文本 字符"/>
    <w:basedOn w:val="a0"/>
    <w:link w:val="a7"/>
    <w:uiPriority w:val="99"/>
    <w:semiHidden/>
    <w:qFormat/>
    <w:rPr>
      <w:sz w:val="22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rPr>
      <w:sz w:val="22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&#12289;2020&#24180;&#24037;&#20316;\2020&#26631;&#20934;&#24037;&#20316;\1&#12289;&#22242;&#20307;&#26631;&#20934;\&#12304;&#31435;&#39033;&#36890;&#30693;&#12305;2017-2020&#24180;&#31435;&#39033;&#22242;&#20307;&#26631;&#20934;&#36890;&#30693;&amp;&#27719;&#24635;\2020&#24180;\&#31532;&#19971;&#25209;&#31435;&#39033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F5F2C32-0876-4561-93D9-F058F011D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范本——关于统一发文格式的通知.dotx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Micsocoft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筱涵 胡</cp:lastModifiedBy>
  <cp:revision>3</cp:revision>
  <cp:lastPrinted>2024-01-17T01:20:00Z</cp:lastPrinted>
  <dcterms:created xsi:type="dcterms:W3CDTF">2024-10-16T08:03:00Z</dcterms:created>
  <dcterms:modified xsi:type="dcterms:W3CDTF">2024-10-16T08:03:00Z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9499A8CFE5FE4E6D858C98DA9187C7FC_13</vt:lpwstr>
  </property>
</Properties>
</file>