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6A08" w14:textId="77777777" w:rsidR="00036958" w:rsidRDefault="00000000">
      <w:pPr>
        <w:ind w:right="-5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0A759A37" w14:textId="77777777" w:rsidR="00036958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涉外法律系列团体标准起草单位申报表</w:t>
      </w:r>
    </w:p>
    <w:p w14:paraId="5CA9D345" w14:textId="77777777" w:rsidR="00036958" w:rsidRDefault="00036958">
      <w:pPr>
        <w:spacing w:line="560" w:lineRule="exact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036958" w14:paraId="0D443130" w14:textId="77777777">
        <w:tc>
          <w:tcPr>
            <w:tcW w:w="1705" w:type="dxa"/>
            <w:vAlign w:val="center"/>
          </w:tcPr>
          <w:p w14:paraId="7A1AED1B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单位（团队）</w:t>
            </w:r>
          </w:p>
          <w:p w14:paraId="76072C5A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4587" w:type="dxa"/>
            <w:gridSpan w:val="3"/>
            <w:vAlign w:val="center"/>
          </w:tcPr>
          <w:p w14:paraId="0C3D692B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2AF83C76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0344A4B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112E767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9E8FC5B" w14:textId="77777777">
        <w:tc>
          <w:tcPr>
            <w:tcW w:w="1705" w:type="dxa"/>
            <w:vAlign w:val="center"/>
          </w:tcPr>
          <w:p w14:paraId="0C1FBEF4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38ED592D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0482F894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2F870874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6A5C16F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2E720D74" w14:textId="77777777">
        <w:tc>
          <w:tcPr>
            <w:tcW w:w="1705" w:type="dxa"/>
            <w:vAlign w:val="center"/>
          </w:tcPr>
          <w:p w14:paraId="2A2622F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14188439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0B95496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92E1EA7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95AE0E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20A2C37" w14:textId="77777777">
        <w:tc>
          <w:tcPr>
            <w:tcW w:w="1705" w:type="dxa"/>
            <w:vAlign w:val="center"/>
          </w:tcPr>
          <w:p w14:paraId="687ADC67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推荐起草</w:t>
            </w:r>
          </w:p>
          <w:p w14:paraId="4C663D46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094988D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51259FE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C135B97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5DAD5C10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5EB1B218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410DFE1B" w14:textId="77777777">
        <w:tc>
          <w:tcPr>
            <w:tcW w:w="1705" w:type="dxa"/>
            <w:vAlign w:val="center"/>
          </w:tcPr>
          <w:p w14:paraId="3B4F3098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6807FF4C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5D9FCC6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66C2FC9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616008D6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C3FE27E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79E0D310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450F71EA" w14:textId="77777777">
        <w:tc>
          <w:tcPr>
            <w:tcW w:w="1705" w:type="dxa"/>
            <w:vAlign w:val="center"/>
          </w:tcPr>
          <w:p w14:paraId="50DA1DDC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专业技术</w:t>
            </w:r>
          </w:p>
          <w:p w14:paraId="5AB868C5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6F984453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F82208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E26EF53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6B82EE6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52EC0F2F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3B23FA6F" w14:textId="77777777">
        <w:tc>
          <w:tcPr>
            <w:tcW w:w="1705" w:type="dxa"/>
            <w:vAlign w:val="center"/>
          </w:tcPr>
          <w:p w14:paraId="7C91F0CD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5CFDDA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2777989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C7E27C8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5EC8E12C" w14:textId="77777777" w:rsidR="00036958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B7333B1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  <w:p w14:paraId="6D92FDEA" w14:textId="77777777" w:rsidR="00036958" w:rsidRDefault="00036958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36958" w14:paraId="6EA03509" w14:textId="77777777">
        <w:tc>
          <w:tcPr>
            <w:tcW w:w="9350" w:type="dxa"/>
            <w:gridSpan w:val="6"/>
            <w:vAlign w:val="center"/>
          </w:tcPr>
          <w:p w14:paraId="6E4B5B0C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单位/团队简介：</w:t>
            </w:r>
          </w:p>
          <w:p w14:paraId="5BF0DCAF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424F1332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</w:tc>
      </w:tr>
      <w:tr w:rsidR="00036958" w14:paraId="5FD7AB54" w14:textId="77777777">
        <w:tc>
          <w:tcPr>
            <w:tcW w:w="9350" w:type="dxa"/>
            <w:gridSpan w:val="6"/>
            <w:vAlign w:val="center"/>
          </w:tcPr>
          <w:p w14:paraId="131F8C3D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推荐起草人个人简历：</w:t>
            </w:r>
          </w:p>
          <w:p w14:paraId="3C53BE47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73B77385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</w:tc>
      </w:tr>
      <w:tr w:rsidR="00036958" w14:paraId="139CCD03" w14:textId="77777777">
        <w:trPr>
          <w:trHeight w:val="1447"/>
        </w:trPr>
        <w:tc>
          <w:tcPr>
            <w:tcW w:w="9350" w:type="dxa"/>
            <w:gridSpan w:val="6"/>
            <w:vAlign w:val="center"/>
          </w:tcPr>
          <w:p w14:paraId="6FD492A6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申请团体标准项目（请打“</w:t>
            </w:r>
            <w:r>
              <w:rPr>
                <w:rFonts w:ascii="宋体" w:eastAsia="宋体" w:hAnsi="宋体" w:hint="eastAsia"/>
              </w:rPr>
              <w:sym w:font="Wingdings 2" w:char="F050"/>
            </w:r>
            <w:r>
              <w:rPr>
                <w:rFonts w:ascii="宋体" w:eastAsia="宋体" w:hAnsi="宋体" w:hint="eastAsia"/>
              </w:rPr>
              <w:t>”）：</w:t>
            </w:r>
          </w:p>
          <w:p w14:paraId="490AE20A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418E7DAA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  ）CCPIT-CSC-JH2024294《涉外法律服务机构能力模型》</w:t>
            </w:r>
          </w:p>
          <w:p w14:paraId="1277A90B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  ）CCPIT-CSC-JH2024295《涉外法律服务能力模型》</w:t>
            </w:r>
          </w:p>
        </w:tc>
      </w:tr>
      <w:tr w:rsidR="00036958" w14:paraId="2FD086F5" w14:textId="77777777">
        <w:trPr>
          <w:trHeight w:val="1447"/>
        </w:trPr>
        <w:tc>
          <w:tcPr>
            <w:tcW w:w="9350" w:type="dxa"/>
            <w:gridSpan w:val="6"/>
            <w:vAlign w:val="center"/>
          </w:tcPr>
          <w:p w14:paraId="0171A08B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7F28ADAA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贵单位参加标准起草人是否能够按时参加标准各项起草会议：   是（  ） 否（  ）</w:t>
            </w:r>
          </w:p>
          <w:p w14:paraId="569B434D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贵单位是否能够提供必要的资金支持：                       是（  ） 否（  ）</w:t>
            </w:r>
          </w:p>
          <w:p w14:paraId="1D71BF9C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贵单位是否能够提供必要的技术支持：                       是（  ） 否（  ）</w:t>
            </w:r>
          </w:p>
        </w:tc>
      </w:tr>
      <w:tr w:rsidR="00036958" w14:paraId="21BA344D" w14:textId="77777777">
        <w:trPr>
          <w:trHeight w:val="2349"/>
        </w:trPr>
        <w:tc>
          <w:tcPr>
            <w:tcW w:w="9350" w:type="dxa"/>
            <w:gridSpan w:val="6"/>
            <w:vAlign w:val="center"/>
          </w:tcPr>
          <w:p w14:paraId="6DD64330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单位意见：</w:t>
            </w:r>
          </w:p>
          <w:p w14:paraId="4FDC6EA4" w14:textId="77777777" w:rsidR="00036958" w:rsidRDefault="00000000">
            <w:pPr>
              <w:ind w:firstLineChars="200" w:firstLine="44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我单位同意作为以上选择的团体标准起草单位，并委派专人参与标准起草工作，对标准各项起草工作给予积极支持与配合。</w:t>
            </w:r>
          </w:p>
          <w:p w14:paraId="568D5A20" w14:textId="77777777" w:rsidR="00036958" w:rsidRDefault="00036958">
            <w:pPr>
              <w:rPr>
                <w:rFonts w:ascii="宋体" w:eastAsia="宋体" w:hAnsi="宋体" w:hint="eastAsia"/>
              </w:rPr>
            </w:pPr>
          </w:p>
          <w:p w14:paraId="07C76195" w14:textId="77777777" w:rsidR="00036958" w:rsidRDefault="00000000">
            <w:pPr>
              <w:ind w:firstLineChars="1900" w:firstLine="418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负责人：             （公章）</w:t>
            </w:r>
          </w:p>
          <w:p w14:paraId="06F75072" w14:textId="77777777" w:rsidR="00036958" w:rsidRDefault="00036958">
            <w:pPr>
              <w:ind w:firstLineChars="1900" w:firstLine="4180"/>
              <w:rPr>
                <w:rFonts w:ascii="宋体" w:eastAsia="宋体" w:hAnsi="宋体" w:hint="eastAsia"/>
              </w:rPr>
            </w:pPr>
          </w:p>
          <w:p w14:paraId="58D5EB8C" w14:textId="77777777" w:rsidR="00036958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     年   月   日</w:t>
            </w:r>
          </w:p>
        </w:tc>
      </w:tr>
    </w:tbl>
    <w:p w14:paraId="7F752AA9" w14:textId="77777777" w:rsidR="00036958" w:rsidRDefault="00036958"/>
    <w:sectPr w:rsidR="00036958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67DB" w14:textId="77777777" w:rsidR="001C21FD" w:rsidRDefault="001C21FD">
      <w:r>
        <w:separator/>
      </w:r>
    </w:p>
  </w:endnote>
  <w:endnote w:type="continuationSeparator" w:id="0">
    <w:p w14:paraId="73860723" w14:textId="77777777" w:rsidR="001C21FD" w:rsidRDefault="001C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A6557C-ED80-4E97-8E91-D1D9ADAAD73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A8E302AD-AB03-4643-8E91-A5871C1EE3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08083"/>
    </w:sdtPr>
    <w:sdtContent>
      <w:p w14:paraId="78B32DFC" w14:textId="77777777" w:rsidR="00036958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0CF810EA" w14:textId="77777777" w:rsidR="00036958" w:rsidRDefault="000369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0D10" w14:textId="77777777" w:rsidR="001C21FD" w:rsidRDefault="001C21FD">
      <w:r>
        <w:separator/>
      </w:r>
    </w:p>
  </w:footnote>
  <w:footnote w:type="continuationSeparator" w:id="0">
    <w:p w14:paraId="636FB209" w14:textId="77777777" w:rsidR="001C21FD" w:rsidRDefault="001C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3A52" w14:textId="77777777" w:rsidR="00036958" w:rsidRDefault="00036958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1064"/>
    <w:multiLevelType w:val="multilevel"/>
    <w:tmpl w:val="189A1064"/>
    <w:lvl w:ilvl="0">
      <w:start w:val="8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FB2564"/>
    <w:multiLevelType w:val="multilevel"/>
    <w:tmpl w:val="2DFB256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B55780"/>
    <w:multiLevelType w:val="multilevel"/>
    <w:tmpl w:val="6BB55780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19691900">
    <w:abstractNumId w:val="1"/>
  </w:num>
  <w:num w:numId="2" w16cid:durableId="61686899">
    <w:abstractNumId w:val="0"/>
  </w:num>
  <w:num w:numId="3" w16cid:durableId="636028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YWZmYjAxZGI5OWE1YmY0NjU5NGRjMDk1MTYzZjcifQ=="/>
  </w:docVars>
  <w:rsids>
    <w:rsidRoot w:val="00043485"/>
    <w:rsid w:val="00036958"/>
    <w:rsid w:val="0004334B"/>
    <w:rsid w:val="00043485"/>
    <w:rsid w:val="000617C4"/>
    <w:rsid w:val="000728E3"/>
    <w:rsid w:val="00072C28"/>
    <w:rsid w:val="00081CD5"/>
    <w:rsid w:val="00083C6B"/>
    <w:rsid w:val="000A3752"/>
    <w:rsid w:val="000B277D"/>
    <w:rsid w:val="000D3F9D"/>
    <w:rsid w:val="000F09DE"/>
    <w:rsid w:val="00100CC0"/>
    <w:rsid w:val="00103565"/>
    <w:rsid w:val="00125ADF"/>
    <w:rsid w:val="00125C70"/>
    <w:rsid w:val="00146C91"/>
    <w:rsid w:val="00150BFD"/>
    <w:rsid w:val="00162BB2"/>
    <w:rsid w:val="001759BD"/>
    <w:rsid w:val="001813B8"/>
    <w:rsid w:val="001836B7"/>
    <w:rsid w:val="001B357E"/>
    <w:rsid w:val="001C21FD"/>
    <w:rsid w:val="001F0849"/>
    <w:rsid w:val="001F2CF3"/>
    <w:rsid w:val="001F5783"/>
    <w:rsid w:val="001F5854"/>
    <w:rsid w:val="00205F7B"/>
    <w:rsid w:val="00214171"/>
    <w:rsid w:val="002201A1"/>
    <w:rsid w:val="00223335"/>
    <w:rsid w:val="00233164"/>
    <w:rsid w:val="002626CF"/>
    <w:rsid w:val="0027311C"/>
    <w:rsid w:val="00274350"/>
    <w:rsid w:val="00276637"/>
    <w:rsid w:val="002973C3"/>
    <w:rsid w:val="002A2C2D"/>
    <w:rsid w:val="002B42CA"/>
    <w:rsid w:val="002B76DA"/>
    <w:rsid w:val="002B7BA1"/>
    <w:rsid w:val="002C1878"/>
    <w:rsid w:val="002C6ADB"/>
    <w:rsid w:val="002C7F2A"/>
    <w:rsid w:val="002E7083"/>
    <w:rsid w:val="00313ADC"/>
    <w:rsid w:val="003147C5"/>
    <w:rsid w:val="00324202"/>
    <w:rsid w:val="00326470"/>
    <w:rsid w:val="00327914"/>
    <w:rsid w:val="0034786B"/>
    <w:rsid w:val="0036748B"/>
    <w:rsid w:val="00373D9A"/>
    <w:rsid w:val="003A4E04"/>
    <w:rsid w:val="003C38A0"/>
    <w:rsid w:val="003C7B14"/>
    <w:rsid w:val="003D18C8"/>
    <w:rsid w:val="003F3C73"/>
    <w:rsid w:val="003F593B"/>
    <w:rsid w:val="00402A1C"/>
    <w:rsid w:val="00415168"/>
    <w:rsid w:val="00415EDB"/>
    <w:rsid w:val="00421A29"/>
    <w:rsid w:val="00435D97"/>
    <w:rsid w:val="00436A54"/>
    <w:rsid w:val="00446309"/>
    <w:rsid w:val="00450575"/>
    <w:rsid w:val="00453B30"/>
    <w:rsid w:val="004627F5"/>
    <w:rsid w:val="0046405F"/>
    <w:rsid w:val="00475F16"/>
    <w:rsid w:val="004874CF"/>
    <w:rsid w:val="004A5C21"/>
    <w:rsid w:val="004B343C"/>
    <w:rsid w:val="004C0923"/>
    <w:rsid w:val="004C4266"/>
    <w:rsid w:val="004E28F9"/>
    <w:rsid w:val="004E5267"/>
    <w:rsid w:val="004F0F48"/>
    <w:rsid w:val="004F3DCB"/>
    <w:rsid w:val="004F608D"/>
    <w:rsid w:val="00502D06"/>
    <w:rsid w:val="00505B96"/>
    <w:rsid w:val="00513CA7"/>
    <w:rsid w:val="005355FB"/>
    <w:rsid w:val="00537FBF"/>
    <w:rsid w:val="00557094"/>
    <w:rsid w:val="00557DBB"/>
    <w:rsid w:val="00571244"/>
    <w:rsid w:val="00575590"/>
    <w:rsid w:val="0058033C"/>
    <w:rsid w:val="005813C8"/>
    <w:rsid w:val="005904DB"/>
    <w:rsid w:val="0059092B"/>
    <w:rsid w:val="0059581F"/>
    <w:rsid w:val="005C1151"/>
    <w:rsid w:val="005C33C2"/>
    <w:rsid w:val="005D4FF7"/>
    <w:rsid w:val="005F27E7"/>
    <w:rsid w:val="005F513B"/>
    <w:rsid w:val="00605555"/>
    <w:rsid w:val="00613CCC"/>
    <w:rsid w:val="00620ADF"/>
    <w:rsid w:val="00633F9A"/>
    <w:rsid w:val="006437CE"/>
    <w:rsid w:val="00645517"/>
    <w:rsid w:val="0067342E"/>
    <w:rsid w:val="00675587"/>
    <w:rsid w:val="00682D1F"/>
    <w:rsid w:val="00686C57"/>
    <w:rsid w:val="006D3A04"/>
    <w:rsid w:val="006E0E7E"/>
    <w:rsid w:val="006E558C"/>
    <w:rsid w:val="006F16AE"/>
    <w:rsid w:val="006F5C21"/>
    <w:rsid w:val="006F7791"/>
    <w:rsid w:val="007002B8"/>
    <w:rsid w:val="00716D80"/>
    <w:rsid w:val="00720B11"/>
    <w:rsid w:val="00732023"/>
    <w:rsid w:val="007346ED"/>
    <w:rsid w:val="007417FD"/>
    <w:rsid w:val="00743EC8"/>
    <w:rsid w:val="00754086"/>
    <w:rsid w:val="0075633B"/>
    <w:rsid w:val="00760BDF"/>
    <w:rsid w:val="00765245"/>
    <w:rsid w:val="0077362A"/>
    <w:rsid w:val="00781284"/>
    <w:rsid w:val="007B77EE"/>
    <w:rsid w:val="007C4332"/>
    <w:rsid w:val="007D3EC8"/>
    <w:rsid w:val="007E78B2"/>
    <w:rsid w:val="007F57A9"/>
    <w:rsid w:val="00820289"/>
    <w:rsid w:val="00826AD1"/>
    <w:rsid w:val="00833C9C"/>
    <w:rsid w:val="0083593B"/>
    <w:rsid w:val="00841A24"/>
    <w:rsid w:val="00850BC4"/>
    <w:rsid w:val="00851930"/>
    <w:rsid w:val="00896532"/>
    <w:rsid w:val="008B7149"/>
    <w:rsid w:val="008D5D98"/>
    <w:rsid w:val="008F04A8"/>
    <w:rsid w:val="00911DD0"/>
    <w:rsid w:val="00917F07"/>
    <w:rsid w:val="00917FD9"/>
    <w:rsid w:val="00922092"/>
    <w:rsid w:val="00934921"/>
    <w:rsid w:val="009449D6"/>
    <w:rsid w:val="009523B5"/>
    <w:rsid w:val="009A5730"/>
    <w:rsid w:val="009D4049"/>
    <w:rsid w:val="009D647C"/>
    <w:rsid w:val="009D6A89"/>
    <w:rsid w:val="009E4937"/>
    <w:rsid w:val="00A12CBC"/>
    <w:rsid w:val="00A1385F"/>
    <w:rsid w:val="00A15EC1"/>
    <w:rsid w:val="00A17A05"/>
    <w:rsid w:val="00A27A3D"/>
    <w:rsid w:val="00A36A49"/>
    <w:rsid w:val="00A42B47"/>
    <w:rsid w:val="00A5037D"/>
    <w:rsid w:val="00A54A5C"/>
    <w:rsid w:val="00AB16C2"/>
    <w:rsid w:val="00AB65B8"/>
    <w:rsid w:val="00AE793C"/>
    <w:rsid w:val="00B176D7"/>
    <w:rsid w:val="00B6459B"/>
    <w:rsid w:val="00B64989"/>
    <w:rsid w:val="00B71D72"/>
    <w:rsid w:val="00B7207A"/>
    <w:rsid w:val="00B81541"/>
    <w:rsid w:val="00B81B91"/>
    <w:rsid w:val="00B8622A"/>
    <w:rsid w:val="00B90589"/>
    <w:rsid w:val="00BA2C6A"/>
    <w:rsid w:val="00BA66A6"/>
    <w:rsid w:val="00BB2719"/>
    <w:rsid w:val="00BC015F"/>
    <w:rsid w:val="00BD1050"/>
    <w:rsid w:val="00BD6CF0"/>
    <w:rsid w:val="00BF7D40"/>
    <w:rsid w:val="00C03F1B"/>
    <w:rsid w:val="00C07A7E"/>
    <w:rsid w:val="00C13BC7"/>
    <w:rsid w:val="00C23AF3"/>
    <w:rsid w:val="00C56C2F"/>
    <w:rsid w:val="00C6323F"/>
    <w:rsid w:val="00C639D4"/>
    <w:rsid w:val="00C7278A"/>
    <w:rsid w:val="00C83E19"/>
    <w:rsid w:val="00C85F90"/>
    <w:rsid w:val="00CB18AD"/>
    <w:rsid w:val="00CB411B"/>
    <w:rsid w:val="00CB65B5"/>
    <w:rsid w:val="00CC4F18"/>
    <w:rsid w:val="00CD372D"/>
    <w:rsid w:val="00CD5A0F"/>
    <w:rsid w:val="00CE7598"/>
    <w:rsid w:val="00D4027A"/>
    <w:rsid w:val="00D404B4"/>
    <w:rsid w:val="00D41022"/>
    <w:rsid w:val="00D5126A"/>
    <w:rsid w:val="00D63C16"/>
    <w:rsid w:val="00D93C27"/>
    <w:rsid w:val="00DB2FAD"/>
    <w:rsid w:val="00DD3598"/>
    <w:rsid w:val="00DF0367"/>
    <w:rsid w:val="00DF3042"/>
    <w:rsid w:val="00DF70C2"/>
    <w:rsid w:val="00E029BD"/>
    <w:rsid w:val="00E168A5"/>
    <w:rsid w:val="00E65A59"/>
    <w:rsid w:val="00E70ABB"/>
    <w:rsid w:val="00E750F9"/>
    <w:rsid w:val="00E90E72"/>
    <w:rsid w:val="00E92B7E"/>
    <w:rsid w:val="00E97C0D"/>
    <w:rsid w:val="00EA326C"/>
    <w:rsid w:val="00EB115B"/>
    <w:rsid w:val="00EB389C"/>
    <w:rsid w:val="00ED3A85"/>
    <w:rsid w:val="00EE0C61"/>
    <w:rsid w:val="00EE3C6F"/>
    <w:rsid w:val="00F35D0B"/>
    <w:rsid w:val="00F46C54"/>
    <w:rsid w:val="00F4773D"/>
    <w:rsid w:val="00F62B46"/>
    <w:rsid w:val="00F82D7C"/>
    <w:rsid w:val="00F8566D"/>
    <w:rsid w:val="00FC1D87"/>
    <w:rsid w:val="00FC69F1"/>
    <w:rsid w:val="00FD6492"/>
    <w:rsid w:val="00FF069D"/>
    <w:rsid w:val="00FF16D5"/>
    <w:rsid w:val="02CC624F"/>
    <w:rsid w:val="0DD16C9A"/>
    <w:rsid w:val="152824E1"/>
    <w:rsid w:val="1AED6037"/>
    <w:rsid w:val="2B574757"/>
    <w:rsid w:val="31876CEC"/>
    <w:rsid w:val="3AB605BC"/>
    <w:rsid w:val="3BE53FB1"/>
    <w:rsid w:val="3D482A43"/>
    <w:rsid w:val="49D52BC5"/>
    <w:rsid w:val="4CA440F1"/>
    <w:rsid w:val="50BF0009"/>
    <w:rsid w:val="51D521BA"/>
    <w:rsid w:val="5FE73465"/>
    <w:rsid w:val="66F53A29"/>
    <w:rsid w:val="676905E0"/>
    <w:rsid w:val="690E239A"/>
    <w:rsid w:val="75422471"/>
    <w:rsid w:val="783C7BF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7C6B59"/>
  <w15:docId w15:val="{A6C2EAA4-A190-4882-96F9-84D00E33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qFormat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qFormat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&amp;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5F2C32-0876-4561-93D9-F058F011D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范本——关于统一发文格式的通知.dotx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Micsocoft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筱涵 胡</cp:lastModifiedBy>
  <cp:revision>2</cp:revision>
  <cp:lastPrinted>2024-01-17T01:20:00Z</cp:lastPrinted>
  <dcterms:created xsi:type="dcterms:W3CDTF">2024-09-20T02:48:00Z</dcterms:created>
  <dcterms:modified xsi:type="dcterms:W3CDTF">2024-09-20T02:48:00Z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9499A8CFE5FE4E6D858C98DA9187C7FC_13</vt:lpwstr>
  </property>
</Properties>
</file>