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D129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1E9F2069">
      <w:pPr>
        <w:widowControl w:val="0"/>
        <w:spacing w:after="156" w:afterLines="50"/>
        <w:ind w:right="369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标准化“进校园、进课本、进课堂” 试点院校申报表</w:t>
      </w:r>
    </w:p>
    <w:tbl>
      <w:tblPr>
        <w:tblStyle w:val="29"/>
        <w:tblW w:w="86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938"/>
        <w:gridCol w:w="262"/>
        <w:gridCol w:w="292"/>
        <w:gridCol w:w="561"/>
        <w:gridCol w:w="424"/>
        <w:gridCol w:w="442"/>
        <w:gridCol w:w="870"/>
        <w:gridCol w:w="970"/>
        <w:gridCol w:w="696"/>
        <w:gridCol w:w="533"/>
        <w:gridCol w:w="2177"/>
      </w:tblGrid>
      <w:tr w14:paraId="154BF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8666" w:type="dxa"/>
            <w:gridSpan w:val="12"/>
            <w:vAlign w:val="center"/>
          </w:tcPr>
          <w:p w14:paraId="59AB2234">
            <w:pPr>
              <w:spacing w:before="51"/>
              <w:ind w:left="44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一、基本情况</w:t>
            </w:r>
          </w:p>
        </w:tc>
      </w:tr>
      <w:tr w14:paraId="3F75A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993" w:type="dxa"/>
            <w:gridSpan w:val="4"/>
            <w:vAlign w:val="center"/>
          </w:tcPr>
          <w:p w14:paraId="1E83C89A">
            <w:pPr>
              <w:spacing w:before="66"/>
              <w:ind w:left="46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院校名称</w:t>
            </w:r>
          </w:p>
        </w:tc>
        <w:tc>
          <w:tcPr>
            <w:tcW w:w="6673" w:type="dxa"/>
            <w:gridSpan w:val="8"/>
            <w:vAlign w:val="center"/>
          </w:tcPr>
          <w:p w14:paraId="40B373FE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7C7A0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59" w:hRule="atLeast"/>
          <w:jc w:val="center"/>
        </w:trPr>
        <w:tc>
          <w:tcPr>
            <w:tcW w:w="1993" w:type="dxa"/>
            <w:gridSpan w:val="4"/>
            <w:vAlign w:val="center"/>
          </w:tcPr>
          <w:p w14:paraId="20550001">
            <w:pPr>
              <w:spacing w:before="40"/>
              <w:ind w:left="16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承担试点工作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的学校所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包含的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级单位（院、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系）</w:t>
            </w:r>
          </w:p>
        </w:tc>
        <w:tc>
          <w:tcPr>
            <w:tcW w:w="6673" w:type="dxa"/>
            <w:gridSpan w:val="8"/>
            <w:vAlign w:val="center"/>
          </w:tcPr>
          <w:p w14:paraId="77EDE513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6CC9B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93" w:type="dxa"/>
            <w:gridSpan w:val="4"/>
            <w:vAlign w:val="center"/>
          </w:tcPr>
          <w:p w14:paraId="71135D47">
            <w:pPr>
              <w:spacing w:befor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学校简介</w:t>
            </w:r>
          </w:p>
        </w:tc>
        <w:tc>
          <w:tcPr>
            <w:tcW w:w="6673" w:type="dxa"/>
            <w:gridSpan w:val="8"/>
            <w:vAlign w:val="center"/>
          </w:tcPr>
          <w:p w14:paraId="0EEE734B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6BC13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1DF02C7">
            <w:pPr>
              <w:spacing w:before="107"/>
              <w:ind w:left="22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9"/>
                <w:w w:val="119"/>
                <w:sz w:val="24"/>
                <w:szCs w:val="24"/>
              </w:rPr>
              <w:t>师资队伍基本情况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  <w:vAlign w:val="center"/>
          </w:tcPr>
          <w:p w14:paraId="337A4FA8">
            <w:pPr>
              <w:spacing w:before="91"/>
              <w:ind w:left="18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试点工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作负责</w:t>
            </w: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</w:tc>
        <w:tc>
          <w:tcPr>
            <w:tcW w:w="853" w:type="dxa"/>
            <w:gridSpan w:val="2"/>
            <w:vAlign w:val="center"/>
          </w:tcPr>
          <w:p w14:paraId="764E9ED1">
            <w:pPr>
              <w:spacing w:before="22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866" w:type="dxa"/>
            <w:gridSpan w:val="2"/>
            <w:vAlign w:val="center"/>
          </w:tcPr>
          <w:p w14:paraId="412FC05F">
            <w:pPr>
              <w:spacing w:before="2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5FF3CD82">
            <w:pPr>
              <w:spacing w:before="40"/>
              <w:ind w:right="139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970" w:type="dxa"/>
            <w:vAlign w:val="center"/>
          </w:tcPr>
          <w:p w14:paraId="271FDBA1">
            <w:pPr>
              <w:spacing w:before="40"/>
              <w:ind w:right="12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学历/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229" w:type="dxa"/>
            <w:gridSpan w:val="2"/>
            <w:vAlign w:val="center"/>
          </w:tcPr>
          <w:p w14:paraId="0C397C71">
            <w:pPr>
              <w:spacing w:before="40"/>
              <w:ind w:right="24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职称/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 w14:paraId="1467C36F">
            <w:pPr>
              <w:spacing w:before="40"/>
              <w:ind w:right="2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学术专长/研究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领域</w:t>
            </w:r>
          </w:p>
        </w:tc>
      </w:tr>
      <w:tr w14:paraId="7489E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F8CA75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01FD84D0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5DCD3EF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3BB76C2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39C7AF7E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CA4456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05071E9E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D2E4E97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08ADC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8F22D8F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DCAC2CF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6A03C57">
            <w:pPr>
              <w:spacing w:before="42"/>
              <w:ind w:left="16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2706" w:type="dxa"/>
            <w:gridSpan w:val="4"/>
            <w:vAlign w:val="center"/>
          </w:tcPr>
          <w:p w14:paraId="5C37B7D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0946B9A">
            <w:pPr>
              <w:spacing w:before="43"/>
              <w:ind w:left="34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地址</w:t>
            </w:r>
          </w:p>
        </w:tc>
        <w:tc>
          <w:tcPr>
            <w:tcW w:w="2177" w:type="dxa"/>
            <w:vAlign w:val="center"/>
          </w:tcPr>
          <w:p w14:paraId="38F0CB23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5E76B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EFFA219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</w:tcBorders>
            <w:vAlign w:val="center"/>
          </w:tcPr>
          <w:p w14:paraId="7FFA5F10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31DDBAD">
            <w:pPr>
              <w:spacing w:before="41"/>
              <w:ind w:left="18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2706" w:type="dxa"/>
            <w:gridSpan w:val="4"/>
            <w:vAlign w:val="center"/>
          </w:tcPr>
          <w:p w14:paraId="6B816738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E61B458">
            <w:pPr>
              <w:spacing w:before="81"/>
              <w:ind w:left="27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Email</w:t>
            </w:r>
          </w:p>
        </w:tc>
        <w:tc>
          <w:tcPr>
            <w:tcW w:w="2177" w:type="dxa"/>
            <w:vAlign w:val="center"/>
          </w:tcPr>
          <w:p w14:paraId="65508E79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74937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0B69EFBC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  <w:vAlign w:val="center"/>
          </w:tcPr>
          <w:p w14:paraId="7A1EB10C">
            <w:pPr>
              <w:spacing w:before="91"/>
              <w:ind w:right="32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1"/>
                <w:sz w:val="21"/>
                <w:szCs w:val="21"/>
              </w:rPr>
              <w:t>主要</w:t>
            </w:r>
            <w:r>
              <w:rPr>
                <w:rFonts w:ascii="仿宋" w:hAnsi="仿宋" w:eastAsia="仿宋" w:cs="仿宋"/>
                <w:sz w:val="21"/>
                <w:szCs w:val="21"/>
              </w:rPr>
              <w:t>成员</w:t>
            </w:r>
            <w:r>
              <w:rPr>
                <w:rFonts w:ascii="仿宋" w:hAnsi="仿宋" w:eastAsia="仿宋" w:cs="仿宋"/>
                <w:spacing w:val="-15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1"/>
                <w:szCs w:val="21"/>
              </w:rPr>
              <w:t>至少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6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人）</w:t>
            </w:r>
          </w:p>
        </w:tc>
        <w:tc>
          <w:tcPr>
            <w:tcW w:w="853" w:type="dxa"/>
            <w:gridSpan w:val="2"/>
            <w:vAlign w:val="center"/>
          </w:tcPr>
          <w:p w14:paraId="067B0A94">
            <w:pPr>
              <w:spacing w:before="22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866" w:type="dxa"/>
            <w:gridSpan w:val="2"/>
            <w:vAlign w:val="center"/>
          </w:tcPr>
          <w:p w14:paraId="395194ED">
            <w:pPr>
              <w:spacing w:before="222"/>
              <w:ind w:left="16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09CB14AE">
            <w:pPr>
              <w:spacing w:before="42"/>
              <w:ind w:right="134"/>
              <w:jc w:val="center"/>
              <w:rPr>
                <w:rFonts w:ascii="仿宋" w:hAnsi="仿宋" w:eastAsia="仿宋" w:cs="仿宋"/>
                <w:spacing w:val="-2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出生</w:t>
            </w:r>
          </w:p>
          <w:p w14:paraId="4EE4FCC0">
            <w:pPr>
              <w:spacing w:before="42"/>
              <w:ind w:right="13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年月</w:t>
            </w:r>
          </w:p>
        </w:tc>
        <w:tc>
          <w:tcPr>
            <w:tcW w:w="970" w:type="dxa"/>
            <w:vAlign w:val="center"/>
          </w:tcPr>
          <w:p w14:paraId="41C12BAA">
            <w:pPr>
              <w:spacing w:before="42"/>
              <w:ind w:right="11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是否参与过培训</w:t>
            </w:r>
          </w:p>
        </w:tc>
        <w:tc>
          <w:tcPr>
            <w:tcW w:w="1229" w:type="dxa"/>
            <w:gridSpan w:val="2"/>
            <w:vAlign w:val="center"/>
          </w:tcPr>
          <w:p w14:paraId="2AB4F166">
            <w:pPr>
              <w:spacing w:before="42"/>
              <w:ind w:left="355" w:right="243" w:hanging="5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职称/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177" w:type="dxa"/>
            <w:vAlign w:val="center"/>
          </w:tcPr>
          <w:p w14:paraId="7A9DAB52">
            <w:pPr>
              <w:spacing w:before="42"/>
              <w:ind w:left="942" w:right="308" w:hanging="603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学术专长/</w:t>
            </w:r>
          </w:p>
          <w:p w14:paraId="0DC25DC1">
            <w:pPr>
              <w:spacing w:before="42"/>
              <w:ind w:left="942" w:right="308" w:hanging="60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研究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领域</w:t>
            </w:r>
          </w:p>
        </w:tc>
      </w:tr>
      <w:tr w14:paraId="306BB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93F5693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DE92409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41856EC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4CB53B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7571488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02BB6DB7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B6CC3D2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46A12DED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1ECBF2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F67261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232CDAA8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ACD2F82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CA444D9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44F222A1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827669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3A984CA2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FC0B425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51070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12B3950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42427BF1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B99AA2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120D589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3ACB3E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37F45B2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4A172CB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10BD80E8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5D361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6F375C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14F9AB3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929E34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700D828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6716DAB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8890B9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6C8F85B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90984BC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18178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6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F0E313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5E83F7CE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7C6836A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5AC2A5C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8E1F5BF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F9D7090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45F4056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3D80FA85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3BD1E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1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945E773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9CCFDC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83043FB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EACF715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7C8FC70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2D4499D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1518EAAC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7EF8BC4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3C46E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3" w:hRule="atLeast"/>
          <w:jc w:val="center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DF4C60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25DD20F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54506948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BE3D536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5E773B3A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1F280C45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5E6B71A1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5AF32107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4C960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" w:hRule="atLeast"/>
          <w:jc w:val="center"/>
        </w:trPr>
        <w:tc>
          <w:tcPr>
            <w:tcW w:w="501" w:type="dxa"/>
            <w:vMerge w:val="continue"/>
            <w:tcBorders>
              <w:top w:val="nil"/>
            </w:tcBorders>
            <w:textDirection w:val="tbRlV"/>
            <w:vAlign w:val="center"/>
          </w:tcPr>
          <w:p w14:paraId="07123254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il"/>
            </w:tcBorders>
            <w:vAlign w:val="center"/>
          </w:tcPr>
          <w:p w14:paraId="602175CA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EB0A5D7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9D712AE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2AF47481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7F2643CA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14:paraId="7A038ECC"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 w14:paraId="758A1008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4D024D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666" w:type="dxa"/>
            <w:gridSpan w:val="12"/>
            <w:vAlign w:val="center"/>
          </w:tcPr>
          <w:p w14:paraId="31A61F0F">
            <w:pPr>
              <w:spacing w:before="63"/>
              <w:ind w:left="76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二、未来两年试点规划</w:t>
            </w:r>
          </w:p>
        </w:tc>
      </w:tr>
      <w:tr w14:paraId="5C5A5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6C598E8C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工作事项</w:t>
            </w:r>
          </w:p>
        </w:tc>
        <w:tc>
          <w:tcPr>
            <w:tcW w:w="2978" w:type="dxa"/>
            <w:gridSpan w:val="4"/>
            <w:vAlign w:val="center"/>
          </w:tcPr>
          <w:p w14:paraId="42BE80F4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工作说明</w:t>
            </w:r>
          </w:p>
        </w:tc>
        <w:tc>
          <w:tcPr>
            <w:tcW w:w="2710" w:type="dxa"/>
            <w:gridSpan w:val="2"/>
            <w:vAlign w:val="center"/>
          </w:tcPr>
          <w:p w14:paraId="2165E04B">
            <w:pPr>
              <w:spacing w:before="63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是否参与（勾选）</w:t>
            </w:r>
          </w:p>
        </w:tc>
      </w:tr>
      <w:tr w14:paraId="452ED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10533552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参与标准化教学资源建设</w:t>
            </w:r>
          </w:p>
        </w:tc>
        <w:tc>
          <w:tcPr>
            <w:tcW w:w="2978" w:type="dxa"/>
            <w:gridSpan w:val="4"/>
            <w:vAlign w:val="center"/>
          </w:tcPr>
          <w:p w14:paraId="63314C6D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包括教材、数字化教学资源库等</w:t>
            </w:r>
          </w:p>
        </w:tc>
        <w:tc>
          <w:tcPr>
            <w:tcW w:w="2710" w:type="dxa"/>
            <w:gridSpan w:val="2"/>
            <w:vAlign w:val="center"/>
          </w:tcPr>
          <w:p w14:paraId="754DCFEE">
            <w:pPr>
              <w:spacing w:before="63"/>
              <w:ind w:left="768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</w:p>
        </w:tc>
      </w:tr>
      <w:tr w14:paraId="4C77DA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302BC967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申请成为标准编审职业技能等级试点院校</w:t>
            </w:r>
          </w:p>
        </w:tc>
        <w:tc>
          <w:tcPr>
            <w:tcW w:w="2978" w:type="dxa"/>
            <w:gridSpan w:val="4"/>
            <w:vAlign w:val="center"/>
          </w:tcPr>
          <w:p w14:paraId="1ADA40B3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标准化职业教育成果，开展职业技能水平评定工作</w:t>
            </w:r>
          </w:p>
        </w:tc>
        <w:tc>
          <w:tcPr>
            <w:tcW w:w="2710" w:type="dxa"/>
            <w:gridSpan w:val="2"/>
            <w:vAlign w:val="center"/>
          </w:tcPr>
          <w:p w14:paraId="41F0C30E">
            <w:pPr>
              <w:spacing w:before="63"/>
              <w:ind w:left="768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</w:p>
        </w:tc>
      </w:tr>
      <w:tr w14:paraId="65587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2D059E31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开展标准化课程</w:t>
            </w:r>
          </w:p>
        </w:tc>
        <w:tc>
          <w:tcPr>
            <w:tcW w:w="2978" w:type="dxa"/>
            <w:gridSpan w:val="4"/>
            <w:vAlign w:val="center"/>
          </w:tcPr>
          <w:p w14:paraId="4B927ACB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面向学校个专业学生提供标准化通识课程</w:t>
            </w:r>
          </w:p>
        </w:tc>
        <w:tc>
          <w:tcPr>
            <w:tcW w:w="2710" w:type="dxa"/>
            <w:gridSpan w:val="2"/>
            <w:vAlign w:val="center"/>
          </w:tcPr>
          <w:p w14:paraId="4D7D920A">
            <w:pPr>
              <w:spacing w:before="63"/>
              <w:ind w:left="768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</w:p>
        </w:tc>
      </w:tr>
      <w:tr w14:paraId="06581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0CE9B3BE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建设师资队伍</w:t>
            </w:r>
          </w:p>
        </w:tc>
        <w:tc>
          <w:tcPr>
            <w:tcW w:w="2978" w:type="dxa"/>
            <w:gridSpan w:val="4"/>
            <w:vAlign w:val="center"/>
          </w:tcPr>
          <w:p w14:paraId="7CA13286">
            <w:pPr>
              <w:spacing w:before="63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4"/>
                <w:szCs w:val="24"/>
              </w:rPr>
              <w:t>促进在职教师的标准化职业教育教学创新团队的形成，鼓励教师参与培训并获证</w:t>
            </w:r>
          </w:p>
        </w:tc>
        <w:tc>
          <w:tcPr>
            <w:tcW w:w="2710" w:type="dxa"/>
            <w:gridSpan w:val="2"/>
            <w:vAlign w:val="center"/>
          </w:tcPr>
          <w:p w14:paraId="4F1C28DA">
            <w:pPr>
              <w:spacing w:before="63"/>
              <w:ind w:left="768"/>
              <w:jc w:val="center"/>
              <w:rPr>
                <w:rFonts w:ascii="方正仿宋_GB2312" w:hAnsi="方正仿宋_GB2312" w:eastAsia="方正仿宋_GB2312" w:cs="方正仿宋_GB2312"/>
                <w:spacing w:val="7"/>
                <w:sz w:val="24"/>
                <w:szCs w:val="24"/>
              </w:rPr>
            </w:pPr>
          </w:p>
        </w:tc>
      </w:tr>
      <w:tr w14:paraId="597F0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7D320A55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03C3544C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7858CFF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</w:tr>
      <w:tr w14:paraId="7C69E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78EECBD9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7C0F4CA6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1FC7037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</w:tr>
      <w:tr w14:paraId="08976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978" w:type="dxa"/>
            <w:gridSpan w:val="6"/>
            <w:vAlign w:val="center"/>
          </w:tcPr>
          <w:p w14:paraId="06E352D3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59ED22B8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  <w:tc>
          <w:tcPr>
            <w:tcW w:w="2710" w:type="dxa"/>
            <w:gridSpan w:val="2"/>
            <w:vAlign w:val="center"/>
          </w:tcPr>
          <w:p w14:paraId="7959E447">
            <w:pPr>
              <w:spacing w:before="63"/>
              <w:ind w:left="768"/>
              <w:jc w:val="center"/>
              <w:rPr>
                <w:rFonts w:ascii="黑体" w:hAnsi="黑体" w:eastAsia="黑体" w:cs="黑体"/>
                <w:spacing w:val="7"/>
                <w:sz w:val="24"/>
                <w:szCs w:val="24"/>
              </w:rPr>
            </w:pPr>
          </w:p>
        </w:tc>
      </w:tr>
      <w:tr w14:paraId="0F62A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1439" w:type="dxa"/>
            <w:gridSpan w:val="2"/>
            <w:vAlign w:val="center"/>
          </w:tcPr>
          <w:p w14:paraId="3337222A">
            <w:pPr>
              <w:spacing w:before="91"/>
              <w:ind w:right="15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试点工作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主要目标</w:t>
            </w:r>
          </w:p>
        </w:tc>
        <w:tc>
          <w:tcPr>
            <w:tcW w:w="7227" w:type="dxa"/>
            <w:gridSpan w:val="10"/>
            <w:vAlign w:val="center"/>
          </w:tcPr>
          <w:p w14:paraId="652674FB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7AB38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7" w:hRule="atLeast"/>
          <w:jc w:val="center"/>
        </w:trPr>
        <w:tc>
          <w:tcPr>
            <w:tcW w:w="1439" w:type="dxa"/>
            <w:gridSpan w:val="2"/>
            <w:vAlign w:val="center"/>
          </w:tcPr>
          <w:p w14:paraId="5668F543">
            <w:pPr>
              <w:spacing w:before="9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试点工作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计划与基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本考虑</w:t>
            </w:r>
          </w:p>
        </w:tc>
        <w:tc>
          <w:tcPr>
            <w:tcW w:w="7227" w:type="dxa"/>
            <w:gridSpan w:val="10"/>
            <w:vAlign w:val="center"/>
          </w:tcPr>
          <w:p w14:paraId="1395F3B8">
            <w:pPr>
              <w:pStyle w:val="30"/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</w:tr>
      <w:tr w14:paraId="7F900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  <w:jc w:val="center"/>
        </w:trPr>
        <w:tc>
          <w:tcPr>
            <w:tcW w:w="1439" w:type="dxa"/>
            <w:gridSpan w:val="2"/>
            <w:vAlign w:val="center"/>
          </w:tcPr>
          <w:p w14:paraId="5566B2C7">
            <w:pPr>
              <w:spacing w:before="91"/>
              <w:ind w:right="15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支持保障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措施</w:t>
            </w:r>
          </w:p>
        </w:tc>
        <w:tc>
          <w:tcPr>
            <w:tcW w:w="7227" w:type="dxa"/>
            <w:gridSpan w:val="10"/>
            <w:vAlign w:val="center"/>
          </w:tcPr>
          <w:p w14:paraId="5FE56CE9"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 w14:paraId="2CAF4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6" w:hRule="atLeast"/>
          <w:jc w:val="center"/>
        </w:trPr>
        <w:tc>
          <w:tcPr>
            <w:tcW w:w="8666" w:type="dxa"/>
            <w:gridSpan w:val="12"/>
            <w:vAlign w:val="center"/>
          </w:tcPr>
          <w:p w14:paraId="52780654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6197B7FA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1479EE81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24BF87EF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62CE90B9">
            <w:pPr>
              <w:spacing w:before="91"/>
              <w:ind w:left="278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单位负责人签字（公章）</w:t>
            </w:r>
          </w:p>
          <w:p w14:paraId="2992EC30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047BC542">
            <w:pPr>
              <w:pStyle w:val="30"/>
              <w:jc w:val="center"/>
              <w:rPr>
                <w:sz w:val="24"/>
                <w:szCs w:val="24"/>
                <w:lang w:eastAsia="zh-CN"/>
              </w:rPr>
            </w:pPr>
          </w:p>
          <w:p w14:paraId="1B4B23F6">
            <w:pPr>
              <w:spacing w:before="91"/>
              <w:ind w:left="558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日</w:t>
            </w:r>
          </w:p>
        </w:tc>
      </w:tr>
    </w:tbl>
    <w:p w14:paraId="5AC02283">
      <w:pPr>
        <w:widowControl w:val="0"/>
        <w:ind w:right="369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C073F8-C2B6-46C3-8A0F-95F8F85CFE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2680824-4B61-404A-94B8-03C9B0989EA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CF5E1F-645D-4C9E-9E99-BC32145963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4A6DB8-982A-4153-9EF6-351739A24AF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6059276-8038-468C-B6F8-97B6061D9F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3518136"/>
    </w:sdtPr>
    <w:sdtContent>
      <w:p w14:paraId="1B658D9D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F680B3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71284"/>
    <w:rsid w:val="0004334B"/>
    <w:rsid w:val="000617C4"/>
    <w:rsid w:val="00071284"/>
    <w:rsid w:val="00081CD5"/>
    <w:rsid w:val="00083C6B"/>
    <w:rsid w:val="000B277D"/>
    <w:rsid w:val="00103565"/>
    <w:rsid w:val="00162BB2"/>
    <w:rsid w:val="00182168"/>
    <w:rsid w:val="001B357E"/>
    <w:rsid w:val="001F0849"/>
    <w:rsid w:val="001F2CF3"/>
    <w:rsid w:val="001F5854"/>
    <w:rsid w:val="00205F7B"/>
    <w:rsid w:val="00214734"/>
    <w:rsid w:val="00223335"/>
    <w:rsid w:val="00274350"/>
    <w:rsid w:val="00276637"/>
    <w:rsid w:val="002C6ADB"/>
    <w:rsid w:val="002E7083"/>
    <w:rsid w:val="0034786B"/>
    <w:rsid w:val="003C7B14"/>
    <w:rsid w:val="003D18C8"/>
    <w:rsid w:val="003F3C73"/>
    <w:rsid w:val="003F593B"/>
    <w:rsid w:val="00421A29"/>
    <w:rsid w:val="00436A54"/>
    <w:rsid w:val="00450575"/>
    <w:rsid w:val="004627F5"/>
    <w:rsid w:val="0046405F"/>
    <w:rsid w:val="00475F16"/>
    <w:rsid w:val="004940BC"/>
    <w:rsid w:val="004A5C21"/>
    <w:rsid w:val="004C4266"/>
    <w:rsid w:val="004E28F9"/>
    <w:rsid w:val="00502D06"/>
    <w:rsid w:val="00513CA7"/>
    <w:rsid w:val="00571244"/>
    <w:rsid w:val="00575590"/>
    <w:rsid w:val="005813C8"/>
    <w:rsid w:val="0059092B"/>
    <w:rsid w:val="005A3D52"/>
    <w:rsid w:val="005C1151"/>
    <w:rsid w:val="005C33C2"/>
    <w:rsid w:val="005D4FF7"/>
    <w:rsid w:val="00613CCC"/>
    <w:rsid w:val="00675587"/>
    <w:rsid w:val="006E558C"/>
    <w:rsid w:val="006F5C21"/>
    <w:rsid w:val="00716D80"/>
    <w:rsid w:val="007417FD"/>
    <w:rsid w:val="0075633B"/>
    <w:rsid w:val="0077362A"/>
    <w:rsid w:val="007B77EE"/>
    <w:rsid w:val="008309EC"/>
    <w:rsid w:val="0083593B"/>
    <w:rsid w:val="00896532"/>
    <w:rsid w:val="008B7149"/>
    <w:rsid w:val="008C311E"/>
    <w:rsid w:val="009C1DB9"/>
    <w:rsid w:val="009D4049"/>
    <w:rsid w:val="009D6A89"/>
    <w:rsid w:val="00A12CBC"/>
    <w:rsid w:val="00A1385F"/>
    <w:rsid w:val="00A15EC1"/>
    <w:rsid w:val="00A5037D"/>
    <w:rsid w:val="00A54A5C"/>
    <w:rsid w:val="00A871DE"/>
    <w:rsid w:val="00B6459B"/>
    <w:rsid w:val="00B71D72"/>
    <w:rsid w:val="00B8622A"/>
    <w:rsid w:val="00B90589"/>
    <w:rsid w:val="00BA2C6A"/>
    <w:rsid w:val="00BA66A6"/>
    <w:rsid w:val="00BB2719"/>
    <w:rsid w:val="00BC3D39"/>
    <w:rsid w:val="00BD6CF0"/>
    <w:rsid w:val="00C6323F"/>
    <w:rsid w:val="00C7278A"/>
    <w:rsid w:val="00C83E19"/>
    <w:rsid w:val="00C85F90"/>
    <w:rsid w:val="00CA5604"/>
    <w:rsid w:val="00CE7598"/>
    <w:rsid w:val="00D4027A"/>
    <w:rsid w:val="00D5126A"/>
    <w:rsid w:val="00DB2FAD"/>
    <w:rsid w:val="00DD3598"/>
    <w:rsid w:val="00DF0367"/>
    <w:rsid w:val="00DF3042"/>
    <w:rsid w:val="00DF70C2"/>
    <w:rsid w:val="00E029BD"/>
    <w:rsid w:val="00E168A5"/>
    <w:rsid w:val="00E30D7D"/>
    <w:rsid w:val="00E65A59"/>
    <w:rsid w:val="00E90E72"/>
    <w:rsid w:val="00E97C0D"/>
    <w:rsid w:val="00EA326C"/>
    <w:rsid w:val="00EB389C"/>
    <w:rsid w:val="00ED3A85"/>
    <w:rsid w:val="00EE0C61"/>
    <w:rsid w:val="00F35D0B"/>
    <w:rsid w:val="00F46C54"/>
    <w:rsid w:val="00FC69F1"/>
    <w:rsid w:val="00FE529A"/>
    <w:rsid w:val="01314B80"/>
    <w:rsid w:val="02775E4F"/>
    <w:rsid w:val="02CC624F"/>
    <w:rsid w:val="03BE0BFF"/>
    <w:rsid w:val="052B385B"/>
    <w:rsid w:val="08423941"/>
    <w:rsid w:val="09604272"/>
    <w:rsid w:val="0A077131"/>
    <w:rsid w:val="0D28743D"/>
    <w:rsid w:val="0DD16C9A"/>
    <w:rsid w:val="12440317"/>
    <w:rsid w:val="12B94074"/>
    <w:rsid w:val="12F57BB1"/>
    <w:rsid w:val="13AD400D"/>
    <w:rsid w:val="152824E1"/>
    <w:rsid w:val="156516BF"/>
    <w:rsid w:val="17367C2F"/>
    <w:rsid w:val="19C30035"/>
    <w:rsid w:val="19E837C5"/>
    <w:rsid w:val="1AED6037"/>
    <w:rsid w:val="1D8437F8"/>
    <w:rsid w:val="1FDD3C52"/>
    <w:rsid w:val="22365B4D"/>
    <w:rsid w:val="227C08C7"/>
    <w:rsid w:val="22E70C56"/>
    <w:rsid w:val="247E115C"/>
    <w:rsid w:val="2B574757"/>
    <w:rsid w:val="306B0298"/>
    <w:rsid w:val="31876CEC"/>
    <w:rsid w:val="33D27775"/>
    <w:rsid w:val="35131675"/>
    <w:rsid w:val="38EB279C"/>
    <w:rsid w:val="3ABD0363"/>
    <w:rsid w:val="3BE53FB1"/>
    <w:rsid w:val="3C985056"/>
    <w:rsid w:val="3D482A43"/>
    <w:rsid w:val="415F6659"/>
    <w:rsid w:val="42C96BAD"/>
    <w:rsid w:val="4A2212CC"/>
    <w:rsid w:val="4B174FEA"/>
    <w:rsid w:val="4D3121CD"/>
    <w:rsid w:val="4E822658"/>
    <w:rsid w:val="51D521BA"/>
    <w:rsid w:val="52AB07CA"/>
    <w:rsid w:val="57BB617F"/>
    <w:rsid w:val="57D01841"/>
    <w:rsid w:val="584A6EF6"/>
    <w:rsid w:val="5F5C5326"/>
    <w:rsid w:val="5F781A34"/>
    <w:rsid w:val="5FE73465"/>
    <w:rsid w:val="5FEC14A0"/>
    <w:rsid w:val="61D37F02"/>
    <w:rsid w:val="62917095"/>
    <w:rsid w:val="62C6692D"/>
    <w:rsid w:val="646D2F8F"/>
    <w:rsid w:val="66F53A29"/>
    <w:rsid w:val="678236FE"/>
    <w:rsid w:val="690E239A"/>
    <w:rsid w:val="6B2667E8"/>
    <w:rsid w:val="6C8E7CE5"/>
    <w:rsid w:val="6F5E483C"/>
    <w:rsid w:val="751675F4"/>
    <w:rsid w:val="783C7BF5"/>
    <w:rsid w:val="78D26B16"/>
    <w:rsid w:val="7EBA6D2C"/>
    <w:rsid w:val="7ED57F2E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5">
    <w:name w:val="Date"/>
    <w:basedOn w:val="1"/>
    <w:next w:val="1"/>
    <w:link w:val="28"/>
    <w:autoRedefine/>
    <w:semiHidden/>
    <w:unhideWhenUsed/>
    <w:qFormat/>
    <w:uiPriority w:val="99"/>
    <w:pPr>
      <w:ind w:left="100" w:leftChars="2500"/>
    </w:pPr>
  </w:style>
  <w:style w:type="paragraph" w:styleId="6">
    <w:name w:val="endnote text"/>
    <w:basedOn w:val="1"/>
    <w:link w:val="27"/>
    <w:autoRedefine/>
    <w:semiHidden/>
    <w:unhideWhenUsed/>
    <w:qFormat/>
    <w:uiPriority w:val="99"/>
    <w:pPr>
      <w:snapToGrid w:val="0"/>
    </w:pPr>
  </w:style>
  <w:style w:type="paragraph" w:styleId="7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semiHidden/>
    <w:unhideWhenUsed/>
    <w:qFormat/>
    <w:uiPriority w:val="99"/>
    <w:pPr>
      <w:snapToGrid w:val="0"/>
    </w:pPr>
    <w:rPr>
      <w:sz w:val="18"/>
    </w:rPr>
  </w:style>
  <w:style w:type="paragraph" w:styleId="11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sz w:val="24"/>
      <w:szCs w:val="20"/>
    </w:rPr>
  </w:style>
  <w:style w:type="paragraph" w:styleId="12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endnote reference"/>
    <w:basedOn w:val="15"/>
    <w:autoRedefine/>
    <w:semiHidden/>
    <w:unhideWhenUsed/>
    <w:qFormat/>
    <w:uiPriority w:val="99"/>
    <w:rPr>
      <w:vertAlign w:val="superscript"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styleId="20">
    <w:name w:val="footnote reference"/>
    <w:basedOn w:val="15"/>
    <w:semiHidden/>
    <w:unhideWhenUsed/>
    <w:qFormat/>
    <w:uiPriority w:val="99"/>
    <w:rPr>
      <w:vertAlign w:val="superscript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页眉 字符"/>
    <w:basedOn w:val="15"/>
    <w:link w:val="9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5"/>
    <w:link w:val="8"/>
    <w:autoRedefine/>
    <w:qFormat/>
    <w:uiPriority w:val="99"/>
    <w:rPr>
      <w:sz w:val="18"/>
      <w:szCs w:val="18"/>
    </w:rPr>
  </w:style>
  <w:style w:type="character" w:customStyle="1" w:styleId="24">
    <w:name w:val="批注文字 字符"/>
    <w:basedOn w:val="15"/>
    <w:link w:val="3"/>
    <w:autoRedefine/>
    <w:semiHidden/>
    <w:qFormat/>
    <w:uiPriority w:val="99"/>
    <w:rPr>
      <w:sz w:val="22"/>
      <w:szCs w:val="22"/>
    </w:rPr>
  </w:style>
  <w:style w:type="character" w:customStyle="1" w:styleId="25">
    <w:name w:val="批注主题 字符"/>
    <w:basedOn w:val="24"/>
    <w:link w:val="12"/>
    <w:autoRedefine/>
    <w:semiHidden/>
    <w:qFormat/>
    <w:uiPriority w:val="99"/>
    <w:rPr>
      <w:b/>
      <w:bCs/>
      <w:sz w:val="22"/>
      <w:szCs w:val="22"/>
    </w:rPr>
  </w:style>
  <w:style w:type="character" w:customStyle="1" w:styleId="26">
    <w:name w:val="批注框文本 字符"/>
    <w:basedOn w:val="15"/>
    <w:link w:val="7"/>
    <w:autoRedefine/>
    <w:semiHidden/>
    <w:qFormat/>
    <w:uiPriority w:val="99"/>
    <w:rPr>
      <w:sz w:val="18"/>
      <w:szCs w:val="18"/>
    </w:rPr>
  </w:style>
  <w:style w:type="character" w:customStyle="1" w:styleId="27">
    <w:name w:val="尾注文本 字符"/>
    <w:basedOn w:val="15"/>
    <w:link w:val="6"/>
    <w:autoRedefine/>
    <w:semiHidden/>
    <w:qFormat/>
    <w:uiPriority w:val="99"/>
    <w:rPr>
      <w:sz w:val="22"/>
      <w:szCs w:val="22"/>
    </w:rPr>
  </w:style>
  <w:style w:type="character" w:customStyle="1" w:styleId="28">
    <w:name w:val="日期 字符"/>
    <w:basedOn w:val="15"/>
    <w:link w:val="5"/>
    <w:autoRedefine/>
    <w:semiHidden/>
    <w:qFormat/>
    <w:uiPriority w:val="99"/>
    <w:rPr>
      <w:sz w:val="22"/>
      <w:szCs w:val="22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&#21150;&#20844;&#23460;&#21457;&#25991;&#26434;&#39033;\&#20851;&#20110;&#32479;&#19968;&#21457;&#25991;&#26684;&#24335;&#30340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C06-C64E-4897-9428-C6B2E45E9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</Template>
  <Pages>3</Pages>
  <Words>3264</Words>
  <Characters>3453</Characters>
  <Lines>26</Lines>
  <Paragraphs>7</Paragraphs>
  <TotalTime>9</TotalTime>
  <ScaleCrop>false</ScaleCrop>
  <LinksUpToDate>false</LinksUpToDate>
  <CharactersWithSpaces>3487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2024-06-24T10:54:00Z</dcterms:created>
  <dc:creator>张僖</dc:creator>
  <cp:lastModifiedBy>CCPIT-CSC</cp:lastModifiedBy>
  <cp:lastPrinted>2020-04-02T02:37:00Z</cp:lastPrinted>
  <dcterms:modified xsi:type="dcterms:W3CDTF">2024-09-14T06:30:13Z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CE9FCA9C38D44D0CA751E61D7D5C025E_13</vt:lpwstr>
  </property>
</Properties>
</file>