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661EC">
      <w:pPr>
        <w:widowControl w:val="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5AF8A06">
      <w:pPr>
        <w:widowControl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中国－东盟技术人才合作项目</w:t>
      </w:r>
    </w:p>
    <w:p w14:paraId="312E3E26">
      <w:pPr>
        <w:widowControl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线上平台课程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资源</w:t>
      </w:r>
      <w:r>
        <w:rPr>
          <w:rFonts w:hint="eastAsia" w:ascii="黑体" w:hAnsi="黑体" w:eastAsia="黑体" w:cs="黑体"/>
          <w:sz w:val="32"/>
          <w:szCs w:val="32"/>
        </w:rPr>
        <w:t>申报表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738"/>
        <w:gridCol w:w="925"/>
        <w:gridCol w:w="807"/>
        <w:gridCol w:w="743"/>
        <w:gridCol w:w="992"/>
        <w:gridCol w:w="1739"/>
      </w:tblGrid>
      <w:tr w14:paraId="35B9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5352DA25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6944" w:type="dxa"/>
            <w:gridSpan w:val="6"/>
            <w:vAlign w:val="center"/>
          </w:tcPr>
          <w:p w14:paraId="16B71613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AD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2C7675F7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6944" w:type="dxa"/>
            <w:gridSpan w:val="6"/>
            <w:vAlign w:val="center"/>
          </w:tcPr>
          <w:p w14:paraId="7628CBE0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7C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4F49C09F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738" w:type="dxa"/>
            <w:vAlign w:val="center"/>
          </w:tcPr>
          <w:p w14:paraId="2C0BCBBE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BFC3F0B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731" w:type="dxa"/>
            <w:gridSpan w:val="2"/>
            <w:vAlign w:val="center"/>
          </w:tcPr>
          <w:p w14:paraId="7B68DD9D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60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 w14:paraId="16E86BEA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一、课程基本信息</w:t>
            </w:r>
          </w:p>
        </w:tc>
      </w:tr>
      <w:tr w14:paraId="2F97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7107860A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6944" w:type="dxa"/>
            <w:gridSpan w:val="6"/>
            <w:vAlign w:val="center"/>
          </w:tcPr>
          <w:p w14:paraId="2EF0903D"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中文：</w:t>
            </w:r>
          </w:p>
          <w:p w14:paraId="6434A357">
            <w:pPr>
              <w:widowControl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英文：</w:t>
            </w:r>
          </w:p>
        </w:tc>
      </w:tr>
      <w:tr w14:paraId="5874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79D172D7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课程语言</w:t>
            </w:r>
          </w:p>
        </w:tc>
        <w:tc>
          <w:tcPr>
            <w:tcW w:w="6944" w:type="dxa"/>
            <w:gridSpan w:val="6"/>
            <w:vAlign w:val="center"/>
          </w:tcPr>
          <w:p w14:paraId="6601EF68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中文+英文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</w:p>
        </w:tc>
      </w:tr>
      <w:tr w14:paraId="67A8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578" w:type="dxa"/>
            <w:vAlign w:val="center"/>
          </w:tcPr>
          <w:p w14:paraId="427D9FC4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一级学科/专业学位类别代码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</w:rPr>
              <w:footnoteReference w:id="0"/>
            </w:r>
          </w:p>
        </w:tc>
        <w:tc>
          <w:tcPr>
            <w:tcW w:w="2663" w:type="dxa"/>
            <w:gridSpan w:val="2"/>
            <w:vAlign w:val="center"/>
          </w:tcPr>
          <w:p w14:paraId="63C678A3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18A9510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课程对应MBOT认证领域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</w:rPr>
              <w:footnoteReference w:id="1"/>
            </w:r>
          </w:p>
        </w:tc>
        <w:tc>
          <w:tcPr>
            <w:tcW w:w="2731" w:type="dxa"/>
            <w:gridSpan w:val="2"/>
            <w:vAlign w:val="center"/>
          </w:tcPr>
          <w:p w14:paraId="61B2CCD5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C1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202D7FA4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课程负责人</w:t>
            </w:r>
          </w:p>
        </w:tc>
        <w:tc>
          <w:tcPr>
            <w:tcW w:w="2663" w:type="dxa"/>
            <w:gridSpan w:val="2"/>
            <w:vAlign w:val="center"/>
          </w:tcPr>
          <w:p w14:paraId="470B945D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E17CB53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2731" w:type="dxa"/>
            <w:gridSpan w:val="2"/>
            <w:vAlign w:val="center"/>
          </w:tcPr>
          <w:p w14:paraId="45E651C2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84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0755EBD5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负责人手机号码</w:t>
            </w:r>
          </w:p>
        </w:tc>
        <w:tc>
          <w:tcPr>
            <w:tcW w:w="2663" w:type="dxa"/>
            <w:gridSpan w:val="2"/>
            <w:vAlign w:val="center"/>
          </w:tcPr>
          <w:p w14:paraId="2D9C9AB3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5907A0E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负责人邮箱</w:t>
            </w:r>
          </w:p>
        </w:tc>
        <w:tc>
          <w:tcPr>
            <w:tcW w:w="2731" w:type="dxa"/>
            <w:gridSpan w:val="2"/>
            <w:vAlign w:val="center"/>
          </w:tcPr>
          <w:p w14:paraId="03B9902D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E7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78" w:type="dxa"/>
            <w:vAlign w:val="center"/>
          </w:tcPr>
          <w:p w14:paraId="5608424B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课程开发团队成员</w:t>
            </w:r>
          </w:p>
        </w:tc>
        <w:tc>
          <w:tcPr>
            <w:tcW w:w="6944" w:type="dxa"/>
            <w:gridSpan w:val="6"/>
            <w:vAlign w:val="top"/>
          </w:tcPr>
          <w:p w14:paraId="2D839CFE">
            <w:pPr>
              <w:widowControl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（姓名、专业、职称）</w:t>
            </w:r>
          </w:p>
        </w:tc>
      </w:tr>
      <w:tr w14:paraId="640F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578" w:type="dxa"/>
            <w:vAlign w:val="center"/>
          </w:tcPr>
          <w:p w14:paraId="54FBB983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课程简介（800字以内）</w:t>
            </w:r>
          </w:p>
        </w:tc>
        <w:tc>
          <w:tcPr>
            <w:tcW w:w="6944" w:type="dxa"/>
            <w:gridSpan w:val="6"/>
          </w:tcPr>
          <w:p w14:paraId="66107510">
            <w:pPr>
              <w:widowControl w:val="0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（应包含所属学科、教学目标、教学内容、总课时、教学方法、教学设计、主要教学资源、特色内容、适用对象等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 w14:paraId="1B297DB4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6A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restart"/>
            <w:vAlign w:val="center"/>
          </w:tcPr>
          <w:p w14:paraId="34E48F64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教学大纲</w:t>
            </w:r>
          </w:p>
        </w:tc>
        <w:tc>
          <w:tcPr>
            <w:tcW w:w="1738" w:type="dxa"/>
            <w:vAlign w:val="center"/>
          </w:tcPr>
          <w:p w14:paraId="5B3A5BF7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一级目录</w:t>
            </w:r>
          </w:p>
        </w:tc>
        <w:tc>
          <w:tcPr>
            <w:tcW w:w="1732" w:type="dxa"/>
            <w:gridSpan w:val="2"/>
            <w:vAlign w:val="center"/>
          </w:tcPr>
          <w:p w14:paraId="09DECBCE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二级目录</w:t>
            </w:r>
          </w:p>
        </w:tc>
        <w:tc>
          <w:tcPr>
            <w:tcW w:w="1735" w:type="dxa"/>
            <w:gridSpan w:val="2"/>
            <w:vAlign w:val="center"/>
          </w:tcPr>
          <w:p w14:paraId="376FB9E6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主要知识点</w:t>
            </w:r>
          </w:p>
        </w:tc>
        <w:tc>
          <w:tcPr>
            <w:tcW w:w="1739" w:type="dxa"/>
            <w:vAlign w:val="center"/>
          </w:tcPr>
          <w:p w14:paraId="6114C43C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课时</w:t>
            </w:r>
          </w:p>
        </w:tc>
      </w:tr>
      <w:tr w14:paraId="31B9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 w14:paraId="5789D63C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192ECF35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8729BCA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8901EEA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0E7CF602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05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 w14:paraId="4234D7C0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851E150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2FBD4665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3E1F4BA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6D4A1C4D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14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 w14:paraId="4E078369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5FEF935B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5FC83652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0DF04BAC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5EA06A50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08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 w14:paraId="042BA0CA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74D6F3E3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3DE064C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314F81E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7669134B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C8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 w14:paraId="17A7ACA7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二、课程资源</w:t>
            </w:r>
          </w:p>
        </w:tc>
      </w:tr>
      <w:tr w14:paraId="39A9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  <w:gridSpan w:val="2"/>
            <w:vAlign w:val="center"/>
          </w:tcPr>
          <w:p w14:paraId="249E63DE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课程资源版权所有人</w:t>
            </w:r>
          </w:p>
        </w:tc>
        <w:tc>
          <w:tcPr>
            <w:tcW w:w="5206" w:type="dxa"/>
            <w:gridSpan w:val="5"/>
            <w:vAlign w:val="center"/>
          </w:tcPr>
          <w:p w14:paraId="6289C07F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18F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  <w:gridSpan w:val="2"/>
            <w:vAlign w:val="center"/>
          </w:tcPr>
          <w:p w14:paraId="2340C565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课程资源版著作权人</w:t>
            </w:r>
          </w:p>
        </w:tc>
        <w:tc>
          <w:tcPr>
            <w:tcW w:w="5206" w:type="dxa"/>
            <w:gridSpan w:val="5"/>
            <w:vAlign w:val="center"/>
          </w:tcPr>
          <w:p w14:paraId="1A78A69B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20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  <w:gridSpan w:val="2"/>
            <w:vAlign w:val="center"/>
          </w:tcPr>
          <w:p w14:paraId="655E77C3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课程资源开发完成时间</w:t>
            </w:r>
          </w:p>
        </w:tc>
        <w:tc>
          <w:tcPr>
            <w:tcW w:w="5206" w:type="dxa"/>
            <w:gridSpan w:val="5"/>
            <w:vAlign w:val="center"/>
          </w:tcPr>
          <w:p w14:paraId="288E9158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DEB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1CE6B7EF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类型（*必须提供）</w:t>
            </w:r>
          </w:p>
        </w:tc>
        <w:tc>
          <w:tcPr>
            <w:tcW w:w="1738" w:type="dxa"/>
            <w:vAlign w:val="center"/>
          </w:tcPr>
          <w:p w14:paraId="712751BA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206" w:type="dxa"/>
            <w:gridSpan w:val="5"/>
            <w:vAlign w:val="center"/>
          </w:tcPr>
          <w:p w14:paraId="0A403FA2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6CEE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57BDC779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课程大纲*</w:t>
            </w:r>
          </w:p>
        </w:tc>
        <w:tc>
          <w:tcPr>
            <w:tcW w:w="1738" w:type="dxa"/>
            <w:vAlign w:val="center"/>
          </w:tcPr>
          <w:p w14:paraId="2057CAE2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16C5B671">
            <w:pPr>
              <w:widowControl w:val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WORD或PDF格式，A4标准页面。</w:t>
            </w:r>
          </w:p>
        </w:tc>
      </w:tr>
      <w:tr w14:paraId="48F8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4CA8F3A2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教学视频*</w:t>
            </w:r>
          </w:p>
        </w:tc>
        <w:tc>
          <w:tcPr>
            <w:tcW w:w="1738" w:type="dxa"/>
            <w:vAlign w:val="center"/>
          </w:tcPr>
          <w:p w14:paraId="40358C95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45D1EF95">
            <w:pPr>
              <w:widowControl w:val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MP4格式，单个视频时长为5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15分钟。视频像素不低于1920*1080，码率不低于10Mbps，帧率不低于25fps；音频采样率不低于48KHZ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码率不低于1.4Mbps.包含片头、标题页、正片、片尾，添加中文（或中英文）字幕，保证画面流畅、音画同步。</w:t>
            </w:r>
          </w:p>
        </w:tc>
      </w:tr>
      <w:tr w14:paraId="102D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18858A4A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教学课件*</w:t>
            </w:r>
          </w:p>
        </w:tc>
        <w:tc>
          <w:tcPr>
            <w:tcW w:w="1738" w:type="dxa"/>
            <w:vAlign w:val="center"/>
          </w:tcPr>
          <w:p w14:paraId="782BAC9C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19D33046">
            <w:pPr>
              <w:widowControl w:val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PPT格式，页面宽25.4cm，高度19.05，全屏4：3。</w:t>
            </w:r>
          </w:p>
        </w:tc>
      </w:tr>
      <w:tr w14:paraId="14B8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78" w:type="dxa"/>
            <w:vAlign w:val="center"/>
          </w:tcPr>
          <w:p w14:paraId="15C45C84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课后习题*</w:t>
            </w:r>
          </w:p>
        </w:tc>
        <w:tc>
          <w:tcPr>
            <w:tcW w:w="1738" w:type="dxa"/>
            <w:vAlign w:val="center"/>
          </w:tcPr>
          <w:p w14:paraId="10EDC29E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7722498B">
            <w:pPr>
              <w:widowControl w:val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WORD或PDF格式，总数量不少于300，且每章节平均分配，包含选择题、判断题、简答题等类型。</w:t>
            </w:r>
          </w:p>
        </w:tc>
      </w:tr>
      <w:tr w14:paraId="776A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78" w:type="dxa"/>
            <w:vAlign w:val="center"/>
          </w:tcPr>
          <w:p w14:paraId="574ADD53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学习材料</w:t>
            </w:r>
          </w:p>
        </w:tc>
        <w:tc>
          <w:tcPr>
            <w:tcW w:w="1738" w:type="dxa"/>
            <w:vAlign w:val="center"/>
          </w:tcPr>
          <w:p w14:paraId="2FFB16A7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7D6CA40A">
            <w:pPr>
              <w:widowControl w:val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WORD、PDF、JPG或MP4格式，可以是推荐教材、学习视频、案例等辅助性学习资料。</w:t>
            </w:r>
          </w:p>
        </w:tc>
      </w:tr>
      <w:tr w14:paraId="59BB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 w14:paraId="51AFEDC5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三、保证与承诺</w:t>
            </w:r>
          </w:p>
        </w:tc>
      </w:tr>
      <w:tr w14:paraId="4587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8522" w:type="dxa"/>
            <w:gridSpan w:val="7"/>
            <w:vAlign w:val="center"/>
          </w:tcPr>
          <w:p w14:paraId="1E594280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申报人所提交的资源不存在版权和著作权问题，承诺若引发版权或著作权纠纷后果由本人及所在单位自行承担。</w:t>
            </w:r>
          </w:p>
          <w:p w14:paraId="28EC4FCB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申报人所提交的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资源内容符合国家法律法规规定，因所申报内容不合法所引起的法律责任由本人及所在单位自行承担。</w:t>
            </w:r>
          </w:p>
          <w:p w14:paraId="2514CBFC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申报人及课程资源版权、著作权所有者同意将所提交的课程资源面向社会公开使用。</w:t>
            </w:r>
          </w:p>
          <w:p w14:paraId="32756114">
            <w:pPr>
              <w:widowControl w:val="0"/>
              <w:spacing w:line="360" w:lineRule="auto"/>
              <w:ind w:firstLine="3840" w:firstLineChars="16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申报人：（签名或盖章）</w:t>
            </w:r>
          </w:p>
          <w:p w14:paraId="232241E4">
            <w:pPr>
              <w:widowControl w:val="0"/>
              <w:spacing w:line="360" w:lineRule="auto"/>
              <w:ind w:firstLine="3840" w:firstLineChars="16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</w:tr>
      <w:tr w14:paraId="7A01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 w14:paraId="6C2189AF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申报人所在单位意见</w:t>
            </w:r>
          </w:p>
          <w:p w14:paraId="1326D422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B804437">
            <w:pPr>
              <w:widowControl w:val="0"/>
              <w:spacing w:line="360" w:lineRule="auto"/>
              <w:ind w:firstLine="3840" w:firstLineChars="16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 w14:paraId="6C57C546">
            <w:pPr>
              <w:widowControl w:val="0"/>
              <w:spacing w:line="360" w:lineRule="auto"/>
              <w:ind w:firstLine="3840" w:firstLineChars="16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</w:tr>
    </w:tbl>
    <w:p w14:paraId="5900A62E">
      <w:pPr>
        <w:widowControl w:val="0"/>
        <w:ind w:right="369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4DCC67CB">
      <w:pPr>
        <w:widowControl w:val="0"/>
        <w:ind w:right="369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1DDA66E2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3518136"/>
    </w:sdtPr>
    <w:sdtContent>
      <w:p w14:paraId="108524C9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C4F8E8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11270158">
      <w:pPr>
        <w:pStyle w:val="9"/>
      </w:pPr>
      <w:r>
        <w:rPr>
          <w:rStyle w:val="19"/>
        </w:rPr>
        <w:footnoteRef/>
      </w:r>
      <w:r>
        <w:t xml:space="preserve"> </w:t>
      </w:r>
      <w:r>
        <w:rPr>
          <w:rFonts w:hint="eastAsia"/>
        </w:rPr>
        <w:t>一级学科/专业学位类别代码是指《学位授予和人才培养学科目录（2018）》中的一级学科或专业学位类别代码。</w:t>
      </w:r>
    </w:p>
  </w:footnote>
  <w:footnote w:id="1">
    <w:p w14:paraId="6A4B570A">
      <w:pPr>
        <w:pStyle w:val="9"/>
      </w:pPr>
      <w:r>
        <w:rPr>
          <w:rStyle w:val="19"/>
        </w:rPr>
        <w:footnoteRef/>
      </w:r>
      <w:r>
        <w:t xml:space="preserve"> </w:t>
      </w:r>
      <w:r>
        <w:rPr>
          <w:rFonts w:hint="eastAsia"/>
        </w:rPr>
        <w:t>见附件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071284"/>
    <w:rsid w:val="0004334B"/>
    <w:rsid w:val="000617C4"/>
    <w:rsid w:val="00071284"/>
    <w:rsid w:val="00081CD5"/>
    <w:rsid w:val="00083C6B"/>
    <w:rsid w:val="000B277D"/>
    <w:rsid w:val="00103565"/>
    <w:rsid w:val="00162BB2"/>
    <w:rsid w:val="00182168"/>
    <w:rsid w:val="001B357E"/>
    <w:rsid w:val="001F0849"/>
    <w:rsid w:val="001F2CF3"/>
    <w:rsid w:val="001F5854"/>
    <w:rsid w:val="00205F7B"/>
    <w:rsid w:val="00223335"/>
    <w:rsid w:val="00274350"/>
    <w:rsid w:val="00276637"/>
    <w:rsid w:val="002C6ADB"/>
    <w:rsid w:val="002E7083"/>
    <w:rsid w:val="0034786B"/>
    <w:rsid w:val="003C7B14"/>
    <w:rsid w:val="003D18C8"/>
    <w:rsid w:val="003F3C73"/>
    <w:rsid w:val="003F593B"/>
    <w:rsid w:val="00421A29"/>
    <w:rsid w:val="00436A54"/>
    <w:rsid w:val="00450575"/>
    <w:rsid w:val="004627F5"/>
    <w:rsid w:val="0046405F"/>
    <w:rsid w:val="00475F16"/>
    <w:rsid w:val="004940BC"/>
    <w:rsid w:val="004A5C21"/>
    <w:rsid w:val="004C4266"/>
    <w:rsid w:val="004E28F9"/>
    <w:rsid w:val="00502D06"/>
    <w:rsid w:val="00513CA7"/>
    <w:rsid w:val="00571244"/>
    <w:rsid w:val="00575590"/>
    <w:rsid w:val="005813C8"/>
    <w:rsid w:val="0059092B"/>
    <w:rsid w:val="005C1151"/>
    <w:rsid w:val="005C33C2"/>
    <w:rsid w:val="005D4FF7"/>
    <w:rsid w:val="00613CCC"/>
    <w:rsid w:val="00675587"/>
    <w:rsid w:val="006E558C"/>
    <w:rsid w:val="006F5C21"/>
    <w:rsid w:val="00716D80"/>
    <w:rsid w:val="007417FD"/>
    <w:rsid w:val="0075633B"/>
    <w:rsid w:val="0077362A"/>
    <w:rsid w:val="007B77EE"/>
    <w:rsid w:val="0083593B"/>
    <w:rsid w:val="00896532"/>
    <w:rsid w:val="008B7149"/>
    <w:rsid w:val="008C311E"/>
    <w:rsid w:val="009C1DB9"/>
    <w:rsid w:val="009D4049"/>
    <w:rsid w:val="009D6A89"/>
    <w:rsid w:val="00A12CBC"/>
    <w:rsid w:val="00A1385F"/>
    <w:rsid w:val="00A15EC1"/>
    <w:rsid w:val="00A5037D"/>
    <w:rsid w:val="00A54A5C"/>
    <w:rsid w:val="00B6459B"/>
    <w:rsid w:val="00B71D72"/>
    <w:rsid w:val="00B8622A"/>
    <w:rsid w:val="00B90589"/>
    <w:rsid w:val="00BA2C6A"/>
    <w:rsid w:val="00BA66A6"/>
    <w:rsid w:val="00BB2719"/>
    <w:rsid w:val="00BC3D39"/>
    <w:rsid w:val="00BD6CF0"/>
    <w:rsid w:val="00C6323F"/>
    <w:rsid w:val="00C7278A"/>
    <w:rsid w:val="00C83E19"/>
    <w:rsid w:val="00C85F90"/>
    <w:rsid w:val="00CA5604"/>
    <w:rsid w:val="00CE7598"/>
    <w:rsid w:val="00D4027A"/>
    <w:rsid w:val="00D5126A"/>
    <w:rsid w:val="00DB2FAD"/>
    <w:rsid w:val="00DD3598"/>
    <w:rsid w:val="00DF0367"/>
    <w:rsid w:val="00DF3042"/>
    <w:rsid w:val="00DF70C2"/>
    <w:rsid w:val="00E029BD"/>
    <w:rsid w:val="00E168A5"/>
    <w:rsid w:val="00E65A59"/>
    <w:rsid w:val="00E90E72"/>
    <w:rsid w:val="00E97C0D"/>
    <w:rsid w:val="00EA326C"/>
    <w:rsid w:val="00EB389C"/>
    <w:rsid w:val="00ED3A85"/>
    <w:rsid w:val="00EE0C61"/>
    <w:rsid w:val="00F35D0B"/>
    <w:rsid w:val="00F46C54"/>
    <w:rsid w:val="00FC69F1"/>
    <w:rsid w:val="00FE529A"/>
    <w:rsid w:val="01314B80"/>
    <w:rsid w:val="02CC624F"/>
    <w:rsid w:val="03BE0BFF"/>
    <w:rsid w:val="052B385B"/>
    <w:rsid w:val="08423941"/>
    <w:rsid w:val="08C96CD9"/>
    <w:rsid w:val="0A077131"/>
    <w:rsid w:val="0B5352E0"/>
    <w:rsid w:val="0DD16C9A"/>
    <w:rsid w:val="12440317"/>
    <w:rsid w:val="13AD400D"/>
    <w:rsid w:val="14AC70BC"/>
    <w:rsid w:val="152824E1"/>
    <w:rsid w:val="19C30035"/>
    <w:rsid w:val="1AED6037"/>
    <w:rsid w:val="1D8437F8"/>
    <w:rsid w:val="1FDD3C52"/>
    <w:rsid w:val="22E70C56"/>
    <w:rsid w:val="25E847EB"/>
    <w:rsid w:val="292C0E92"/>
    <w:rsid w:val="2B574757"/>
    <w:rsid w:val="2B9B40AD"/>
    <w:rsid w:val="2C9036CD"/>
    <w:rsid w:val="31876CEC"/>
    <w:rsid w:val="33D27775"/>
    <w:rsid w:val="3BE53FB1"/>
    <w:rsid w:val="3C985056"/>
    <w:rsid w:val="3CC617E5"/>
    <w:rsid w:val="3D4126D6"/>
    <w:rsid w:val="3D482A43"/>
    <w:rsid w:val="4A2212CC"/>
    <w:rsid w:val="4AAB599F"/>
    <w:rsid w:val="4B174FEA"/>
    <w:rsid w:val="4D3121CD"/>
    <w:rsid w:val="4E822658"/>
    <w:rsid w:val="51D521BA"/>
    <w:rsid w:val="53186F98"/>
    <w:rsid w:val="584A6EF6"/>
    <w:rsid w:val="5F781A34"/>
    <w:rsid w:val="5F7939AF"/>
    <w:rsid w:val="5FE73465"/>
    <w:rsid w:val="5FEC14A0"/>
    <w:rsid w:val="61D37F02"/>
    <w:rsid w:val="62C6692D"/>
    <w:rsid w:val="646D2F8F"/>
    <w:rsid w:val="649D5BD1"/>
    <w:rsid w:val="66F53A29"/>
    <w:rsid w:val="69005681"/>
    <w:rsid w:val="690E239A"/>
    <w:rsid w:val="6A9669FE"/>
    <w:rsid w:val="6B2667E8"/>
    <w:rsid w:val="70421C57"/>
    <w:rsid w:val="783C7BF5"/>
    <w:rsid w:val="78D26B16"/>
    <w:rsid w:val="79206F6D"/>
    <w:rsid w:val="7ED57F2E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autoRedefine/>
    <w:semiHidden/>
    <w:unhideWhenUsed/>
    <w:qFormat/>
    <w:uiPriority w:val="99"/>
  </w:style>
  <w:style w:type="paragraph" w:styleId="4">
    <w:name w:val="Date"/>
    <w:basedOn w:val="1"/>
    <w:next w:val="1"/>
    <w:link w:val="27"/>
    <w:autoRedefine/>
    <w:semiHidden/>
    <w:unhideWhenUsed/>
    <w:qFormat/>
    <w:uiPriority w:val="99"/>
    <w:pPr>
      <w:ind w:left="100" w:leftChars="2500"/>
    </w:pPr>
  </w:style>
  <w:style w:type="paragraph" w:styleId="5">
    <w:name w:val="endnote text"/>
    <w:basedOn w:val="1"/>
    <w:link w:val="26"/>
    <w:autoRedefine/>
    <w:semiHidden/>
    <w:unhideWhenUsed/>
    <w:qFormat/>
    <w:uiPriority w:val="99"/>
    <w:pPr>
      <w:snapToGrid w:val="0"/>
    </w:pPr>
  </w:style>
  <w:style w:type="paragraph" w:styleId="6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unhideWhenUsed/>
    <w:qFormat/>
    <w:uiPriority w:val="99"/>
    <w:pPr>
      <w:snapToGrid w:val="0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sz w:val="24"/>
      <w:szCs w:val="20"/>
    </w:rPr>
  </w:style>
  <w:style w:type="paragraph" w:styleId="11">
    <w:name w:val="annotation subject"/>
    <w:basedOn w:val="3"/>
    <w:next w:val="3"/>
    <w:link w:val="24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endnote reference"/>
    <w:basedOn w:val="14"/>
    <w:autoRedefine/>
    <w:semiHidden/>
    <w:unhideWhenUsed/>
    <w:qFormat/>
    <w:uiPriority w:val="99"/>
    <w:rPr>
      <w:vertAlign w:val="superscript"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styleId="19">
    <w:name w:val="footnote reference"/>
    <w:basedOn w:val="14"/>
    <w:semiHidden/>
    <w:unhideWhenUsed/>
    <w:qFormat/>
    <w:uiPriority w:val="99"/>
    <w:rPr>
      <w:vertAlign w:val="superscript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23">
    <w:name w:val="批注文字 字符"/>
    <w:basedOn w:val="14"/>
    <w:link w:val="3"/>
    <w:autoRedefine/>
    <w:semiHidden/>
    <w:qFormat/>
    <w:uiPriority w:val="99"/>
    <w:rPr>
      <w:sz w:val="22"/>
      <w:szCs w:val="22"/>
    </w:rPr>
  </w:style>
  <w:style w:type="character" w:customStyle="1" w:styleId="24">
    <w:name w:val="批注主题 字符"/>
    <w:basedOn w:val="23"/>
    <w:link w:val="11"/>
    <w:autoRedefine/>
    <w:semiHidden/>
    <w:qFormat/>
    <w:uiPriority w:val="99"/>
    <w:rPr>
      <w:b/>
      <w:bCs/>
      <w:sz w:val="22"/>
      <w:szCs w:val="22"/>
    </w:rPr>
  </w:style>
  <w:style w:type="character" w:customStyle="1" w:styleId="25">
    <w:name w:val="批注框文本 字符"/>
    <w:basedOn w:val="14"/>
    <w:link w:val="6"/>
    <w:autoRedefine/>
    <w:semiHidden/>
    <w:qFormat/>
    <w:uiPriority w:val="99"/>
    <w:rPr>
      <w:sz w:val="18"/>
      <w:szCs w:val="18"/>
    </w:rPr>
  </w:style>
  <w:style w:type="character" w:customStyle="1" w:styleId="26">
    <w:name w:val="尾注文本 字符"/>
    <w:basedOn w:val="14"/>
    <w:link w:val="5"/>
    <w:autoRedefine/>
    <w:semiHidden/>
    <w:qFormat/>
    <w:uiPriority w:val="99"/>
    <w:rPr>
      <w:sz w:val="22"/>
      <w:szCs w:val="22"/>
    </w:rPr>
  </w:style>
  <w:style w:type="character" w:customStyle="1" w:styleId="27">
    <w:name w:val="日期 字符"/>
    <w:basedOn w:val="14"/>
    <w:link w:val="4"/>
    <w:autoRedefine/>
    <w:semiHidden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&#25991;&#20214;\&#21150;&#20844;&#23460;&#21457;&#25991;&#26434;&#39033;\&#20851;&#20110;&#32479;&#19968;&#21457;&#25991;&#26684;&#24335;&#30340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9C06-C64E-4897-9428-C6B2E45E9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D:\桌面文件\办公室发文杂项\关于统一发文格式的通知\范本——关于统一发文格式的通知.dotx</Template>
  <Pages>3</Pages>
  <Words>3657</Words>
  <Characters>4465</Characters>
  <Lines>17</Lines>
  <Paragraphs>5</Paragraphs>
  <TotalTime>0</TotalTime>
  <ScaleCrop>false</ScaleCrop>
  <LinksUpToDate>false</LinksUpToDate>
  <CharactersWithSpaces>4576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2024-06-24T10:54:00Z</dcterms:created>
  <dc:creator>张僖</dc:creator>
  <cp:lastModifiedBy>CCPIT-CSC</cp:lastModifiedBy>
  <cp:lastPrinted>2020-04-02T02:37:00Z</cp:lastPrinted>
  <dcterms:modified xsi:type="dcterms:W3CDTF">2024-06-25T09:23:05Z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D544FBB515334162B62FB7D25C8C8115_13</vt:lpwstr>
  </property>
</Properties>
</file>