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报名回执</w:t>
      </w:r>
    </w:p>
    <w:tbl>
      <w:tblPr>
        <w:tblStyle w:val="9"/>
        <w:tblpPr w:leftFromText="180" w:rightFromText="180" w:vertAnchor="text" w:horzAnchor="page" w:tblpX="1489" w:tblpY="120"/>
        <w:tblW w:w="92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05"/>
        <w:gridCol w:w="1250"/>
        <w:gridCol w:w="1062"/>
        <w:gridCol w:w="1771"/>
        <w:gridCol w:w="1203"/>
        <w:gridCol w:w="16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单位名称</w:t>
            </w:r>
          </w:p>
        </w:tc>
        <w:tc>
          <w:tcPr>
            <w:tcW w:w="770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详细地址</w:t>
            </w:r>
          </w:p>
        </w:tc>
        <w:tc>
          <w:tcPr>
            <w:tcW w:w="770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联系人</w:t>
            </w:r>
          </w:p>
        </w:tc>
        <w:tc>
          <w:tcPr>
            <w:tcW w:w="2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电 话</w:t>
            </w:r>
          </w:p>
        </w:tc>
        <w:tc>
          <w:tcPr>
            <w:tcW w:w="17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邮 箱</w:t>
            </w:r>
          </w:p>
        </w:tc>
        <w:tc>
          <w:tcPr>
            <w:tcW w:w="1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学员姓名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2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职 务</w:t>
            </w:r>
          </w:p>
        </w:tc>
        <w:tc>
          <w:tcPr>
            <w:tcW w:w="10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部门</w:t>
            </w:r>
          </w:p>
        </w:tc>
        <w:tc>
          <w:tcPr>
            <w:tcW w:w="45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身份证号（制证需要）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45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培训费用</w:t>
            </w:r>
          </w:p>
        </w:tc>
        <w:tc>
          <w:tcPr>
            <w:tcW w:w="770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金额合计：     万     仟     佰     拾元（￥：         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hint="default" w:ascii="仿宋" w:hAnsi="仿宋" w:eastAsia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  <w:lang w:val="en-US" w:eastAsia="zh-CN"/>
              </w:rPr>
              <w:t>住宿情况</w:t>
            </w:r>
          </w:p>
        </w:tc>
        <w:tc>
          <w:tcPr>
            <w:tcW w:w="770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textAlignment w:val="auto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  <w:lang w:val="en-US" w:eastAsia="zh-CN"/>
              </w:rPr>
              <w:t>参会人员默认合住，如有</w:t>
            </w: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额外住房需求，请注明：</w:t>
            </w:r>
          </w:p>
          <w:p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8" w:type="dxa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开票信息</w:t>
            </w:r>
          </w:p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770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ind w:firstLine="1560" w:firstLineChars="600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□普票         □专票</w:t>
            </w:r>
          </w:p>
          <w:p>
            <w:pPr>
              <w:widowControl w:val="0"/>
              <w:snapToGrid w:val="0"/>
              <w:spacing w:line="480" w:lineRule="exact"/>
              <w:ind w:firstLine="1560" w:firstLineChars="600"/>
              <w:rPr>
                <w:rFonts w:hint="default" w:ascii="仿宋" w:hAnsi="仿宋" w:eastAsia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  <w:lang w:val="en-US" w:eastAsia="zh-CN"/>
              </w:rPr>
              <w:t>均为电子发票，内容为培训费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548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770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textAlignment w:val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名称：</w:t>
            </w:r>
          </w:p>
          <w:p>
            <w:pPr>
              <w:widowControl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纳税人识别号：</w:t>
            </w:r>
          </w:p>
          <w:p>
            <w:pPr>
              <w:widowControl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单位地址及电话：</w:t>
            </w:r>
          </w:p>
          <w:p>
            <w:pPr>
              <w:widowControl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开户行及账号：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92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 xml:space="preserve">                                        </w:t>
            </w:r>
          </w:p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 xml:space="preserve">         </w:t>
            </w:r>
          </w:p>
          <w:p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 xml:space="preserve">                                 单 位 签 章：</w:t>
            </w:r>
          </w:p>
          <w:p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</w:p>
          <w:p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 xml:space="preserve">                                                 年  月  日</w:t>
            </w:r>
          </w:p>
        </w:tc>
      </w:tr>
    </w:tbl>
    <w:p>
      <w:pPr>
        <w:pStyle w:val="14"/>
        <w:ind w:left="0" w:leftChars="0" w:firstLine="0" w:firstLineChars="0"/>
        <w:jc w:val="both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ACFFE9-765D-4E04-888F-200569AD20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3997400-333E-4B5E-88A0-C8574E31F7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EB2E7A-2C25-497A-B7C3-70BD7E279C4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7575C92-5739-4C7E-A1F4-0C54201085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155FF49-E1C6-4E11-BC74-8A191FA4CC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3518136"/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Y2E5N2EyYmVlNWU4ODllYTM0ZjY2MGRmNjYzMmEifQ=="/>
  </w:docVars>
  <w:rsids>
    <w:rsidRoot w:val="00071284"/>
    <w:rsid w:val="0004334B"/>
    <w:rsid w:val="000617C4"/>
    <w:rsid w:val="00071284"/>
    <w:rsid w:val="00081CD5"/>
    <w:rsid w:val="00083C6B"/>
    <w:rsid w:val="0008453F"/>
    <w:rsid w:val="000B277D"/>
    <w:rsid w:val="00103565"/>
    <w:rsid w:val="00162BB2"/>
    <w:rsid w:val="00182168"/>
    <w:rsid w:val="001A1A02"/>
    <w:rsid w:val="001B357E"/>
    <w:rsid w:val="001F0849"/>
    <w:rsid w:val="001F2CF3"/>
    <w:rsid w:val="001F5854"/>
    <w:rsid w:val="00205F7B"/>
    <w:rsid w:val="00223335"/>
    <w:rsid w:val="00237B44"/>
    <w:rsid w:val="00274350"/>
    <w:rsid w:val="00276637"/>
    <w:rsid w:val="0028125B"/>
    <w:rsid w:val="002C6ADB"/>
    <w:rsid w:val="002D05DE"/>
    <w:rsid w:val="002E7083"/>
    <w:rsid w:val="0034786B"/>
    <w:rsid w:val="003B06C6"/>
    <w:rsid w:val="003C7B14"/>
    <w:rsid w:val="003D18C8"/>
    <w:rsid w:val="003F3004"/>
    <w:rsid w:val="003F3C73"/>
    <w:rsid w:val="003F593B"/>
    <w:rsid w:val="00421A29"/>
    <w:rsid w:val="00436A54"/>
    <w:rsid w:val="00450575"/>
    <w:rsid w:val="004627F5"/>
    <w:rsid w:val="0046405F"/>
    <w:rsid w:val="00475F16"/>
    <w:rsid w:val="004A5C21"/>
    <w:rsid w:val="004C4266"/>
    <w:rsid w:val="004E28F9"/>
    <w:rsid w:val="00502D06"/>
    <w:rsid w:val="00513CA7"/>
    <w:rsid w:val="00552FE1"/>
    <w:rsid w:val="00560F8B"/>
    <w:rsid w:val="00567DCB"/>
    <w:rsid w:val="00571244"/>
    <w:rsid w:val="00575590"/>
    <w:rsid w:val="005813C8"/>
    <w:rsid w:val="0059092B"/>
    <w:rsid w:val="005A7A74"/>
    <w:rsid w:val="005C1151"/>
    <w:rsid w:val="005C33C2"/>
    <w:rsid w:val="005D4FF7"/>
    <w:rsid w:val="00613CCC"/>
    <w:rsid w:val="006300FA"/>
    <w:rsid w:val="00675587"/>
    <w:rsid w:val="006E558C"/>
    <w:rsid w:val="006F5C21"/>
    <w:rsid w:val="00716D80"/>
    <w:rsid w:val="007417FD"/>
    <w:rsid w:val="0075633B"/>
    <w:rsid w:val="0077362A"/>
    <w:rsid w:val="007B77EE"/>
    <w:rsid w:val="00813A17"/>
    <w:rsid w:val="0083593B"/>
    <w:rsid w:val="00896532"/>
    <w:rsid w:val="008B7149"/>
    <w:rsid w:val="00995E18"/>
    <w:rsid w:val="009D4049"/>
    <w:rsid w:val="009D6A89"/>
    <w:rsid w:val="00A12CBC"/>
    <w:rsid w:val="00A1385F"/>
    <w:rsid w:val="00A15EC1"/>
    <w:rsid w:val="00A5037D"/>
    <w:rsid w:val="00A54A5C"/>
    <w:rsid w:val="00B6459B"/>
    <w:rsid w:val="00B71D72"/>
    <w:rsid w:val="00B8622A"/>
    <w:rsid w:val="00B90589"/>
    <w:rsid w:val="00BA2C6A"/>
    <w:rsid w:val="00BA66A6"/>
    <w:rsid w:val="00BB2719"/>
    <w:rsid w:val="00BC0C78"/>
    <w:rsid w:val="00BC3D39"/>
    <w:rsid w:val="00BD6CF0"/>
    <w:rsid w:val="00BE7849"/>
    <w:rsid w:val="00C6323F"/>
    <w:rsid w:val="00C7278A"/>
    <w:rsid w:val="00C83E19"/>
    <w:rsid w:val="00C85F90"/>
    <w:rsid w:val="00CC726B"/>
    <w:rsid w:val="00CE7598"/>
    <w:rsid w:val="00D4027A"/>
    <w:rsid w:val="00D5126A"/>
    <w:rsid w:val="00DB2FAD"/>
    <w:rsid w:val="00DD3598"/>
    <w:rsid w:val="00DF0367"/>
    <w:rsid w:val="00DF3042"/>
    <w:rsid w:val="00DF70C2"/>
    <w:rsid w:val="00E029BD"/>
    <w:rsid w:val="00E168A5"/>
    <w:rsid w:val="00E43494"/>
    <w:rsid w:val="00E44026"/>
    <w:rsid w:val="00E65A59"/>
    <w:rsid w:val="00E71149"/>
    <w:rsid w:val="00E73924"/>
    <w:rsid w:val="00E87702"/>
    <w:rsid w:val="00E90E72"/>
    <w:rsid w:val="00E97C0D"/>
    <w:rsid w:val="00EA326C"/>
    <w:rsid w:val="00EB389C"/>
    <w:rsid w:val="00ED3A85"/>
    <w:rsid w:val="00EE0C61"/>
    <w:rsid w:val="00F35D0B"/>
    <w:rsid w:val="00F46C54"/>
    <w:rsid w:val="00F777B1"/>
    <w:rsid w:val="00FC69F1"/>
    <w:rsid w:val="00FE529A"/>
    <w:rsid w:val="00FE5A90"/>
    <w:rsid w:val="01506FAC"/>
    <w:rsid w:val="019B7238"/>
    <w:rsid w:val="02CC624F"/>
    <w:rsid w:val="05A52094"/>
    <w:rsid w:val="06E75C4E"/>
    <w:rsid w:val="07EC49FA"/>
    <w:rsid w:val="0B4117A3"/>
    <w:rsid w:val="0BFF1DBB"/>
    <w:rsid w:val="0C8925E2"/>
    <w:rsid w:val="0D6E0F71"/>
    <w:rsid w:val="0DD16C9A"/>
    <w:rsid w:val="0F4A7903"/>
    <w:rsid w:val="152824E1"/>
    <w:rsid w:val="18BC7C79"/>
    <w:rsid w:val="1AED6037"/>
    <w:rsid w:val="1B9D68CE"/>
    <w:rsid w:val="1C634584"/>
    <w:rsid w:val="223C2CF7"/>
    <w:rsid w:val="23E54708"/>
    <w:rsid w:val="2B574757"/>
    <w:rsid w:val="31876CEC"/>
    <w:rsid w:val="324D6512"/>
    <w:rsid w:val="392B34C8"/>
    <w:rsid w:val="3BE53FB1"/>
    <w:rsid w:val="3D482A43"/>
    <w:rsid w:val="410E242F"/>
    <w:rsid w:val="51D521BA"/>
    <w:rsid w:val="579F5138"/>
    <w:rsid w:val="5D537A94"/>
    <w:rsid w:val="5FE73465"/>
    <w:rsid w:val="64B5107B"/>
    <w:rsid w:val="64D70973"/>
    <w:rsid w:val="66F53A29"/>
    <w:rsid w:val="68C27F38"/>
    <w:rsid w:val="690E239A"/>
    <w:rsid w:val="76EE29C9"/>
    <w:rsid w:val="783C7BF5"/>
    <w:rsid w:val="7BC61DAC"/>
    <w:rsid w:val="7EC25EA8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</w:style>
  <w:style w:type="paragraph" w:styleId="3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link w:val="20"/>
    <w:autoRedefine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ndnote reference"/>
    <w:basedOn w:val="11"/>
    <w:autoRedefine/>
    <w:semiHidden/>
    <w:unhideWhenUsed/>
    <w:qFormat/>
    <w:uiPriority w:val="99"/>
    <w:rPr>
      <w:vertAlign w:val="superscript"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2"/>
    <w:autoRedefine/>
    <w:semiHidden/>
    <w:qFormat/>
    <w:uiPriority w:val="99"/>
    <w:rPr>
      <w:sz w:val="22"/>
      <w:szCs w:val="22"/>
    </w:rPr>
  </w:style>
  <w:style w:type="character" w:customStyle="1" w:styleId="18">
    <w:name w:val="批注主题 字符"/>
    <w:basedOn w:val="17"/>
    <w:link w:val="8"/>
    <w:autoRedefine/>
    <w:semiHidden/>
    <w:qFormat/>
    <w:uiPriority w:val="99"/>
    <w:rPr>
      <w:b/>
      <w:bCs/>
      <w:sz w:val="22"/>
      <w:szCs w:val="22"/>
    </w:rPr>
  </w:style>
  <w:style w:type="character" w:customStyle="1" w:styleId="19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20">
    <w:name w:val="尾注文本 字符"/>
    <w:basedOn w:val="11"/>
    <w:link w:val="4"/>
    <w:autoRedefine/>
    <w:semiHidden/>
    <w:qFormat/>
    <w:uiPriority w:val="99"/>
    <w:rPr>
      <w:sz w:val="22"/>
      <w:szCs w:val="22"/>
    </w:rPr>
  </w:style>
  <w:style w:type="character" w:customStyle="1" w:styleId="21">
    <w:name w:val="日期 字符"/>
    <w:basedOn w:val="11"/>
    <w:link w:val="3"/>
    <w:autoRedefine/>
    <w:semiHidden/>
    <w:qFormat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&#25991;&#20214;\&#21150;&#20844;&#23460;&#21457;&#25991;&#26434;&#39033;\&#20851;&#20110;&#32479;&#19968;&#21457;&#25991;&#26684;&#24335;&#30340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9C06-C64E-4897-9428-C6B2E45E9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D:\桌面文件\办公室发文杂项\关于统一发文格式的通知\范本——关于统一发文格式的通知.dotx</Template>
  <Pages>1</Pages>
  <Words>1056</Words>
  <Characters>1150</Characters>
  <Lines>7</Lines>
  <Paragraphs>2</Paragraphs>
  <TotalTime>23</TotalTime>
  <ScaleCrop>false</ScaleCrop>
  <LinksUpToDate>false</LinksUpToDate>
  <CharactersWithSpaces>1357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2023-05-25T09:20:00Z</dcterms:created>
  <dc:creator>张僖</dc:creator>
  <cp:lastModifiedBy>CCPIT-CSC</cp:lastModifiedBy>
  <cp:lastPrinted>2020-04-02T02:37:00Z</cp:lastPrinted>
  <dcterms:modified xsi:type="dcterms:W3CDTF">2024-05-31T06:02:28Z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039B194FF27F470A80436B58784A26D6_13</vt:lpwstr>
  </property>
</Properties>
</file>